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3304D" w14:textId="30712C34" w:rsidR="00F314F9" w:rsidRPr="00F507FA" w:rsidRDefault="00790070" w:rsidP="00790070">
      <w:pPr>
        <w:spacing w:before="240" w:after="0"/>
        <w:jc w:val="center"/>
        <w:rPr>
          <w:b/>
          <w:color w:val="474747"/>
          <w:sz w:val="48"/>
          <w:szCs w:val="48"/>
          <w:u w:val="single"/>
        </w:rPr>
      </w:pPr>
      <w:r w:rsidRPr="00F507FA">
        <w:rPr>
          <w:noProof/>
          <w:color w:val="474747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7AA810B" wp14:editId="632569A6">
            <wp:simplePos x="0" y="0"/>
            <wp:positionH relativeFrom="margin">
              <wp:align>center</wp:align>
            </wp:positionH>
            <wp:positionV relativeFrom="margin">
              <wp:posOffset>247650</wp:posOffset>
            </wp:positionV>
            <wp:extent cx="3025775" cy="638175"/>
            <wp:effectExtent l="0" t="0" r="317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oma-Software-Black-3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7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4F9" w:rsidRPr="00F507FA">
        <w:rPr>
          <w:b/>
          <w:color w:val="474747"/>
          <w:sz w:val="48"/>
          <w:szCs w:val="48"/>
          <w:u w:val="single"/>
        </w:rPr>
        <w:t xml:space="preserve">Product </w:t>
      </w:r>
      <w:r w:rsidRPr="00F507FA">
        <w:rPr>
          <w:b/>
          <w:color w:val="474747"/>
          <w:sz w:val="48"/>
          <w:szCs w:val="48"/>
          <w:u w:val="single"/>
        </w:rPr>
        <w:t>E</w:t>
      </w:r>
      <w:r w:rsidR="00F314F9" w:rsidRPr="00F507FA">
        <w:rPr>
          <w:b/>
          <w:color w:val="474747"/>
          <w:sz w:val="48"/>
          <w:szCs w:val="48"/>
          <w:u w:val="single"/>
        </w:rPr>
        <w:t>nhancement Request</w:t>
      </w:r>
      <w:r w:rsidR="00914324">
        <w:rPr>
          <w:b/>
          <w:color w:val="474747"/>
          <w:sz w:val="48"/>
          <w:szCs w:val="48"/>
          <w:u w:val="single"/>
        </w:rPr>
        <w:t xml:space="preserve"> via Partner</w:t>
      </w:r>
    </w:p>
    <w:p w14:paraId="1FF0E87F" w14:textId="77777777" w:rsidR="00790070" w:rsidRPr="00790070" w:rsidRDefault="00790070" w:rsidP="00790070">
      <w:pPr>
        <w:spacing w:after="0"/>
        <w:rPr>
          <w:b/>
          <w:color w:val="2E2E2E"/>
          <w:sz w:val="48"/>
          <w:szCs w:val="48"/>
          <w:u w:val="single"/>
        </w:rPr>
      </w:pPr>
    </w:p>
    <w:p w14:paraId="7814009D" w14:textId="4F218CEF" w:rsidR="00777F32" w:rsidRDefault="00CB6877">
      <w:r w:rsidRPr="0029243E">
        <w:rPr>
          <w:b/>
          <w:bCs/>
        </w:rPr>
        <w:t xml:space="preserve">Partner </w:t>
      </w:r>
      <w:r w:rsidR="00777F32" w:rsidRPr="0029243E">
        <w:rPr>
          <w:b/>
          <w:bCs/>
        </w:rPr>
        <w:t>Name:</w:t>
      </w:r>
      <w:r w:rsidR="00777F32" w:rsidRPr="0029243E">
        <w:rPr>
          <w:b/>
          <w:bCs/>
        </w:rPr>
        <w:tab/>
      </w:r>
      <w:r w:rsidR="00CB0992">
        <w:tab/>
      </w:r>
      <w:sdt>
        <w:sdtPr>
          <w:id w:val="759110018"/>
          <w:placeholder>
            <w:docPart w:val="8A40E1DA5B6944C7921D5DD2FF9C5C8A"/>
          </w:placeholder>
          <w:showingPlcHdr/>
          <w:text/>
        </w:sdtPr>
        <w:sdtEndPr/>
        <w:sdtContent>
          <w:r w:rsidRPr="00DB3B2D">
            <w:rPr>
              <w:rStyle w:val="PlaceholderText"/>
              <w:color w:val="1F497D" w:themeColor="text2"/>
            </w:rPr>
            <w:t>&lt;Enter Your</w:t>
          </w:r>
          <w:r w:rsidR="00B61142">
            <w:rPr>
              <w:rStyle w:val="PlaceholderText"/>
              <w:color w:val="1F497D" w:themeColor="text2"/>
            </w:rPr>
            <w:t xml:space="preserve"> Company and Your</w:t>
          </w:r>
          <w:r w:rsidRPr="00DB3B2D">
            <w:rPr>
              <w:rStyle w:val="PlaceholderText"/>
              <w:color w:val="1F497D" w:themeColor="text2"/>
            </w:rPr>
            <w:t xml:space="preserve"> Name&gt;</w:t>
          </w:r>
        </w:sdtContent>
      </w:sdt>
    </w:p>
    <w:p w14:paraId="326874E2" w14:textId="5775102A" w:rsidR="00777F32" w:rsidRDefault="00CB6877">
      <w:r w:rsidRPr="0029243E">
        <w:rPr>
          <w:b/>
          <w:bCs/>
        </w:rPr>
        <w:t>Prospect Name</w:t>
      </w:r>
      <w:r w:rsidR="00777F32" w:rsidRPr="0029243E">
        <w:rPr>
          <w:b/>
          <w:bCs/>
        </w:rPr>
        <w:t>:</w:t>
      </w:r>
      <w:r w:rsidR="00777F32">
        <w:tab/>
      </w:r>
      <w:sdt>
        <w:sdtPr>
          <w:id w:val="726722466"/>
          <w:placeholder>
            <w:docPart w:val="F4667672DA534A1EB1B4E2F9B48027C5"/>
          </w:placeholder>
          <w:showingPlcHdr/>
          <w:text/>
        </w:sdtPr>
        <w:sdtEndPr/>
        <w:sdtContent>
          <w:r w:rsidR="001A454C" w:rsidRPr="00DB3B2D">
            <w:rPr>
              <w:rStyle w:val="PlaceholderText"/>
              <w:color w:val="1F497D" w:themeColor="text2"/>
            </w:rPr>
            <w:t>&lt;Enter Your Customer’s</w:t>
          </w:r>
          <w:r w:rsidR="00B61142">
            <w:rPr>
              <w:rStyle w:val="PlaceholderText"/>
              <w:color w:val="1F497D" w:themeColor="text2"/>
            </w:rPr>
            <w:t xml:space="preserve"> Company and Your Primary Contact’s</w:t>
          </w:r>
          <w:r w:rsidR="001A454C" w:rsidRPr="00DB3B2D">
            <w:rPr>
              <w:rStyle w:val="PlaceholderText"/>
              <w:color w:val="1F497D" w:themeColor="text2"/>
            </w:rPr>
            <w:t xml:space="preserve"> Name&gt;</w:t>
          </w:r>
        </w:sdtContent>
      </w:sdt>
      <w:r w:rsidR="00777F32">
        <w:tab/>
      </w:r>
      <w:bookmarkStart w:id="0" w:name="_GoBack"/>
      <w:bookmarkEnd w:id="0"/>
    </w:p>
    <w:p w14:paraId="6C58C0AA" w14:textId="782735D4" w:rsidR="00F314F9" w:rsidRDefault="00F314F9">
      <w:r w:rsidRPr="0029243E">
        <w:rPr>
          <w:b/>
          <w:bCs/>
        </w:rPr>
        <w:t>Date of Request:</w:t>
      </w:r>
      <w:r>
        <w:tab/>
      </w:r>
      <w:sdt>
        <w:sdtPr>
          <w:id w:val="-1805535091"/>
          <w:placeholder>
            <w:docPart w:val="7A76CD9578E24FFCA60CA2C3C021B027"/>
          </w:placeholder>
          <w:showingPlcHdr/>
          <w:date w:fullDate="2019-03-2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B6877" w:rsidRPr="00DB3B2D">
            <w:rPr>
              <w:rStyle w:val="PlaceholderText"/>
              <w:color w:val="1F497D" w:themeColor="text2"/>
            </w:rPr>
            <w:t>&lt;Click to Enter a Date&gt;</w:t>
          </w:r>
        </w:sdtContent>
      </w:sdt>
    </w:p>
    <w:p w14:paraId="23E42D4D" w14:textId="0AE3D3F1" w:rsidR="008214BE" w:rsidRDefault="004D4B7F">
      <w:r w:rsidRPr="0029243E">
        <w:rPr>
          <w:b/>
          <w:bCs/>
        </w:rPr>
        <w:t>Product:</w:t>
      </w:r>
      <w:r>
        <w:tab/>
      </w:r>
      <w:r>
        <w:tab/>
      </w:r>
      <w:sdt>
        <w:sdtPr>
          <w:alias w:val="Product List"/>
          <w:tag w:val="Product List"/>
          <w:id w:val="-850644610"/>
          <w:placeholder>
            <w:docPart w:val="A3DA7EB93E75467CAEE417D4DEF15D2B"/>
          </w:placeholder>
          <w:dropDownList>
            <w:listItem w:displayText="GoAnywhere MFT" w:value="MFT"/>
            <w:listItem w:displayText="GoAnywhere Gateway" w:value="GAG"/>
          </w:dropDownList>
        </w:sdtPr>
        <w:sdtEndPr/>
        <w:sdtContent>
          <w:r w:rsidR="0065620D" w:rsidRPr="00DB3B2D">
            <w:rPr>
              <w:color w:val="1F497D" w:themeColor="text2"/>
            </w:rPr>
            <w:t>GoAnywhere MFT</w:t>
          </w:r>
        </w:sdtContent>
      </w:sdt>
    </w:p>
    <w:p w14:paraId="03AA9A0D" w14:textId="105E2D44" w:rsidR="00CB0992" w:rsidRDefault="00877F2F" w:rsidP="00CB0992">
      <w:r w:rsidRPr="0029243E">
        <w:rPr>
          <w:b/>
          <w:bCs/>
        </w:rPr>
        <w:t>Priority</w:t>
      </w:r>
      <w:r w:rsidR="00CB0992" w:rsidRPr="0029243E">
        <w:rPr>
          <w:b/>
          <w:bCs/>
        </w:rPr>
        <w:t>:</w:t>
      </w:r>
      <w:r w:rsidRPr="0029243E">
        <w:rPr>
          <w:b/>
          <w:bCs/>
        </w:rPr>
        <w:tab/>
      </w:r>
      <w:r>
        <w:tab/>
      </w:r>
      <w:sdt>
        <w:sdtPr>
          <w:alias w:val="Choose Interest Level"/>
          <w:tag w:val="Choose Interest Level"/>
          <w:id w:val="145563373"/>
          <w:placeholder>
            <w:docPart w:val="9132BDFAC9D94531B2046EC55DB77572"/>
          </w:placeholder>
          <w:dropDownList>
            <w:listItem w:displayText="Low -- Would make the product a little nicer for customer usage." w:value="Low -- Would make the product a little nicer for customer usage."/>
            <w:listItem w:displayText="Medium -- They customer would really like it added but they're not willing to sponsor it." w:value="Medium -- They customer would really like it added but they're not willing to sponsor it."/>
            <w:listItem w:displayText="Very High -- Required! This feature must be added for them to purchase GoAnywhere." w:value="Very High -- Required! This feature must be added for them to purchase GoAnywhere."/>
            <w:listItem w:displayText="Very High -- Critical need!  Customer is willing to financially sponsor this enhancement (please estimate the costs)." w:value="Very High -- Critical need!  Customer is willing to financially sponsor this enhancement (please estimate the costs)."/>
          </w:dropDownList>
        </w:sdtPr>
        <w:sdtEndPr/>
        <w:sdtContent>
          <w:r w:rsidR="00A0633D">
            <w:t>Low -- Would make the product a little nicer for customer usage.</w:t>
          </w:r>
        </w:sdtContent>
      </w:sdt>
    </w:p>
    <w:p w14:paraId="42E4853E" w14:textId="614DD78D" w:rsidR="00CB0992" w:rsidRDefault="00CB0992" w:rsidP="00CB0992">
      <w:r w:rsidRPr="0029243E">
        <w:rPr>
          <w:b/>
          <w:bCs/>
        </w:rPr>
        <w:t xml:space="preserve">Enhancement </w:t>
      </w:r>
      <w:r w:rsidR="00C91218" w:rsidRPr="0029243E">
        <w:rPr>
          <w:b/>
          <w:bCs/>
        </w:rPr>
        <w:t>Summarized/</w:t>
      </w:r>
      <w:r w:rsidRPr="0029243E">
        <w:rPr>
          <w:b/>
          <w:bCs/>
        </w:rPr>
        <w:t>Title:</w:t>
      </w:r>
      <w:r w:rsidR="0029243E">
        <w:t xml:space="preserve">   </w:t>
      </w:r>
      <w:sdt>
        <w:sdtPr>
          <w:id w:val="1804496444"/>
          <w:placeholder>
            <w:docPart w:val="E1D3AA9373EC4A8B8944B0B116D4598A"/>
          </w:placeholder>
          <w:showingPlcHdr/>
          <w:text/>
        </w:sdtPr>
        <w:sdtEndPr/>
        <w:sdtContent>
          <w:r w:rsidR="00CB6877" w:rsidRPr="00DB3B2D">
            <w:rPr>
              <w:rStyle w:val="PlaceholderText"/>
              <w:color w:val="1F497D" w:themeColor="text2"/>
            </w:rPr>
            <w:t>&lt;Title of Enhancement&gt;</w:t>
          </w:r>
        </w:sdtContent>
      </w:sdt>
    </w:p>
    <w:p w14:paraId="6830E739" w14:textId="6FC3DF95" w:rsidR="00CB6877" w:rsidRDefault="00CB6877" w:rsidP="00CB6877">
      <w:r w:rsidRPr="0029243E">
        <w:rPr>
          <w:b/>
          <w:bCs/>
        </w:rPr>
        <w:t xml:space="preserve">When does the customer need a </w:t>
      </w:r>
      <w:r w:rsidR="00C91218" w:rsidRPr="0029243E">
        <w:rPr>
          <w:b/>
          <w:bCs/>
        </w:rPr>
        <w:t>response</w:t>
      </w:r>
      <w:r w:rsidRPr="0029243E">
        <w:rPr>
          <w:b/>
          <w:bCs/>
        </w:rPr>
        <w:t xml:space="preserve"> by on this ER?</w:t>
      </w:r>
      <w:r>
        <w:t xml:space="preserve"> </w:t>
      </w:r>
      <w:r>
        <w:tab/>
      </w:r>
      <w:sdt>
        <w:sdtPr>
          <w:id w:val="-1003822884"/>
          <w:placeholder>
            <w:docPart w:val="C1B3CC09CF754BC58CC13459589D5A4E"/>
          </w:placeholder>
          <w:showingPlcHdr/>
          <w:date w:fullDate="2019-03-2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DB3B2D">
            <w:rPr>
              <w:rStyle w:val="PlaceholderText"/>
              <w:color w:val="1F497D" w:themeColor="text2"/>
            </w:rPr>
            <w:t>&lt;Click to Enter a Date&gt;</w:t>
          </w:r>
        </w:sdtContent>
      </w:sdt>
    </w:p>
    <w:p w14:paraId="48655010" w14:textId="36C60FBB" w:rsidR="00CF4967" w:rsidRPr="00CF4967" w:rsidRDefault="00CF4967" w:rsidP="00CB6877">
      <w:pPr>
        <w:rPr>
          <w:i/>
          <w:iCs/>
          <w:color w:val="FF0000"/>
        </w:rPr>
      </w:pPr>
      <w:r w:rsidRPr="00CF4967">
        <w:rPr>
          <w:i/>
          <w:iCs/>
          <w:color w:val="FF0000"/>
        </w:rPr>
        <w:t xml:space="preserve">Note: Response date </w:t>
      </w:r>
      <w:r w:rsidR="006729B7">
        <w:rPr>
          <w:i/>
          <w:iCs/>
          <w:color w:val="FF0000"/>
        </w:rPr>
        <w:t>is for ‘Very High’ Priority requests only</w:t>
      </w:r>
      <w:r w:rsidRPr="00CF4967">
        <w:rPr>
          <w:i/>
          <w:iCs/>
          <w:color w:val="FF0000"/>
        </w:rPr>
        <w:t xml:space="preserve">.  </w:t>
      </w:r>
      <w:r w:rsidR="0028132E">
        <w:rPr>
          <w:i/>
          <w:iCs/>
          <w:color w:val="FF0000"/>
        </w:rPr>
        <w:t>Other enhancement requests will be reviewed but will not be responded to until they have been added to the development roadmap.</w:t>
      </w:r>
    </w:p>
    <w:p w14:paraId="452BEC76" w14:textId="4D985AE6" w:rsidR="00C91218" w:rsidRDefault="00C91218" w:rsidP="00C91218">
      <w:r w:rsidRPr="0029243E">
        <w:rPr>
          <w:b/>
          <w:bCs/>
        </w:rPr>
        <w:t>When does the ER need to be delivered by?</w:t>
      </w:r>
      <w:r w:rsidR="0029243E" w:rsidRPr="0029243E">
        <w:rPr>
          <w:b/>
          <w:bCs/>
        </w:rPr>
        <w:tab/>
      </w:r>
      <w:r w:rsidR="0029243E">
        <w:tab/>
      </w:r>
      <w:r>
        <w:t xml:space="preserve"> </w:t>
      </w:r>
      <w:r>
        <w:tab/>
      </w:r>
      <w:sdt>
        <w:sdtPr>
          <w:id w:val="-1985918202"/>
          <w:placeholder>
            <w:docPart w:val="322C35CCAA2E4E91999AAC7CBC028855"/>
          </w:placeholder>
          <w:showingPlcHdr/>
          <w:date w:fullDate="2019-03-2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DB3B2D">
            <w:rPr>
              <w:rStyle w:val="PlaceholderText"/>
              <w:color w:val="1F497D" w:themeColor="text2"/>
            </w:rPr>
            <w:t>&lt;Click to Enter a Date&gt;</w:t>
          </w:r>
        </w:sdtContent>
      </w:sdt>
    </w:p>
    <w:p w14:paraId="5B26FE59" w14:textId="2A5F6584" w:rsidR="00C91218" w:rsidRDefault="00C91218" w:rsidP="00C91218">
      <w:r w:rsidRPr="0029243E">
        <w:rPr>
          <w:b/>
          <w:bCs/>
        </w:rPr>
        <w:t>What is the opportunity value (net to HelpSystems)?</w:t>
      </w:r>
      <w:r w:rsidR="0029243E">
        <w:tab/>
      </w:r>
      <w:r>
        <w:tab/>
      </w:r>
      <w:sdt>
        <w:sdtPr>
          <w:id w:val="-1754195204"/>
          <w:placeholder>
            <w:docPart w:val="A6835B4DE0FE422ABB0F5F63E68E5FE7"/>
          </w:placeholder>
          <w:showingPlcHdr/>
        </w:sdtPr>
        <w:sdtEndPr/>
        <w:sdtContent>
          <w:r w:rsidR="0029243E" w:rsidRPr="00DB3B2D">
            <w:rPr>
              <w:rStyle w:val="PlaceholderText"/>
              <w:color w:val="1F497D" w:themeColor="text2"/>
            </w:rPr>
            <w:t>Click or tap here to enter text.</w:t>
          </w:r>
        </w:sdtContent>
      </w:sdt>
      <w:r>
        <w:tab/>
      </w:r>
    </w:p>
    <w:p w14:paraId="53D86EEB" w14:textId="03B825BC" w:rsidR="00CB0992" w:rsidRPr="0029243E" w:rsidRDefault="00CB0992" w:rsidP="00CB0992">
      <w:pPr>
        <w:spacing w:after="0"/>
        <w:rPr>
          <w:b/>
          <w:bCs/>
          <w:u w:val="single"/>
        </w:rPr>
      </w:pPr>
      <w:r w:rsidRPr="0029243E">
        <w:rPr>
          <w:b/>
          <w:bCs/>
          <w:u w:val="single"/>
        </w:rPr>
        <w:t>Enhancement Details</w:t>
      </w:r>
    </w:p>
    <w:sdt>
      <w:sdtPr>
        <w:rPr>
          <w:u w:val="single"/>
        </w:rPr>
        <w:id w:val="-62804874"/>
        <w:placeholder>
          <w:docPart w:val="DAA72DEE0BE2427CAA8A4FA49D3B05BA"/>
        </w:placeholder>
        <w:showingPlcHdr/>
      </w:sdtPr>
      <w:sdtEndPr/>
      <w:sdtContent>
        <w:p w14:paraId="47D890F4" w14:textId="5A7CE5CE" w:rsidR="0029243E" w:rsidRPr="00DB3B2D" w:rsidRDefault="0029243E" w:rsidP="00CB0992">
          <w:pPr>
            <w:spacing w:after="0"/>
            <w:rPr>
              <w:color w:val="1F497D" w:themeColor="text2"/>
              <w:u w:val="single"/>
            </w:rPr>
          </w:pPr>
        </w:p>
        <w:p w14:paraId="04890328" w14:textId="77777777" w:rsidR="00CF4967" w:rsidRPr="00DB3B2D" w:rsidRDefault="00CF4967" w:rsidP="00CB0992">
          <w:pPr>
            <w:spacing w:after="0"/>
            <w:rPr>
              <w:color w:val="1F497D" w:themeColor="text2"/>
              <w:u w:val="single"/>
            </w:rPr>
          </w:pPr>
        </w:p>
        <w:p w14:paraId="101050DD" w14:textId="77777777" w:rsidR="0029243E" w:rsidRPr="00DB3B2D" w:rsidRDefault="0029243E" w:rsidP="00CB0992">
          <w:pPr>
            <w:spacing w:after="0"/>
            <w:rPr>
              <w:color w:val="1F497D" w:themeColor="text2"/>
              <w:u w:val="single"/>
            </w:rPr>
          </w:pPr>
        </w:p>
        <w:p w14:paraId="20A81C85" w14:textId="77777777" w:rsidR="0029243E" w:rsidRPr="00DB3B2D" w:rsidRDefault="0029243E" w:rsidP="00CB0992">
          <w:pPr>
            <w:spacing w:after="0"/>
            <w:rPr>
              <w:color w:val="1F497D" w:themeColor="text2"/>
              <w:u w:val="single"/>
            </w:rPr>
          </w:pPr>
        </w:p>
        <w:p w14:paraId="4A8C557E" w14:textId="0D935304" w:rsidR="0029243E" w:rsidRDefault="0029243E" w:rsidP="00CB0992">
          <w:pPr>
            <w:spacing w:after="0"/>
            <w:rPr>
              <w:u w:val="single"/>
            </w:rPr>
          </w:pPr>
          <w:r w:rsidRPr="00DB3B2D">
            <w:rPr>
              <w:rStyle w:val="PlaceholderText"/>
              <w:color w:val="1F497D" w:themeColor="text2"/>
            </w:rPr>
            <w:t>Click or tap here to enter text.</w:t>
          </w:r>
        </w:p>
      </w:sdtContent>
    </w:sdt>
    <w:sectPr w:rsidR="0029243E" w:rsidSect="0016694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30789" w14:textId="77777777" w:rsidR="003A7681" w:rsidRDefault="003A7681" w:rsidP="00790070">
      <w:pPr>
        <w:spacing w:after="0" w:line="240" w:lineRule="auto"/>
      </w:pPr>
      <w:r>
        <w:separator/>
      </w:r>
    </w:p>
  </w:endnote>
  <w:endnote w:type="continuationSeparator" w:id="0">
    <w:p w14:paraId="0FBDF25F" w14:textId="77777777" w:rsidR="003A7681" w:rsidRDefault="003A7681" w:rsidP="0079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3C858" w14:textId="77777777" w:rsidR="00790070" w:rsidRDefault="00790070" w:rsidP="00790070">
    <w:pPr>
      <w:pBdr>
        <w:bottom w:val="double" w:sz="6" w:space="1" w:color="auto"/>
      </w:pBdr>
    </w:pPr>
  </w:p>
  <w:p w14:paraId="6AE9B6D3" w14:textId="77777777" w:rsidR="00790070" w:rsidRPr="00790070" w:rsidRDefault="00790070" w:rsidP="00790070">
    <w:pPr>
      <w:pStyle w:val="ListParagraph"/>
      <w:numPr>
        <w:ilvl w:val="0"/>
        <w:numId w:val="1"/>
      </w:numPr>
      <w:rPr>
        <w:b/>
        <w:sz w:val="20"/>
        <w:szCs w:val="20"/>
      </w:rPr>
    </w:pPr>
    <w:r w:rsidRPr="00790070">
      <w:rPr>
        <w:b/>
        <w:sz w:val="20"/>
        <w:szCs w:val="20"/>
      </w:rPr>
      <w:t xml:space="preserve">Please email this form to </w:t>
    </w:r>
    <w:hyperlink r:id="rId1" w:history="1">
      <w:r w:rsidRPr="00790070">
        <w:rPr>
          <w:rStyle w:val="Hyperlink"/>
          <w:b/>
          <w:sz w:val="20"/>
          <w:szCs w:val="20"/>
        </w:rPr>
        <w:t>GoAnywhere.Support@HelpSystems.com</w:t>
      </w:r>
    </w:hyperlink>
    <w:r w:rsidRPr="00790070">
      <w:rPr>
        <w:b/>
        <w:sz w:val="20"/>
        <w:szCs w:val="20"/>
      </w:rPr>
      <w:t xml:space="preserve">  Be sure to include “Product Enhancement Request” as the Subject of your email.</w:t>
    </w:r>
  </w:p>
  <w:p w14:paraId="2317BB35" w14:textId="77777777" w:rsidR="00790070" w:rsidRPr="00790070" w:rsidRDefault="00790070" w:rsidP="00790070">
    <w:pPr>
      <w:pStyle w:val="ListParagraph"/>
      <w:numPr>
        <w:ilvl w:val="0"/>
        <w:numId w:val="1"/>
      </w:numPr>
      <w:rPr>
        <w:b/>
        <w:sz w:val="20"/>
        <w:szCs w:val="20"/>
      </w:rPr>
    </w:pPr>
    <w:r w:rsidRPr="00790070">
      <w:rPr>
        <w:b/>
        <w:sz w:val="20"/>
        <w:szCs w:val="20"/>
      </w:rPr>
      <w:t>Please attach any supporting Screen Shots or Clips to your email that will support your enhancement request.</w:t>
    </w:r>
  </w:p>
  <w:p w14:paraId="6075B226" w14:textId="77777777" w:rsidR="00790070" w:rsidRPr="00790070" w:rsidRDefault="00790070" w:rsidP="00790070">
    <w:pPr>
      <w:pStyle w:val="ListParagraph"/>
      <w:numPr>
        <w:ilvl w:val="0"/>
        <w:numId w:val="1"/>
      </w:numPr>
      <w:rPr>
        <w:b/>
        <w:sz w:val="20"/>
        <w:szCs w:val="20"/>
      </w:rPr>
    </w:pPr>
    <w:r w:rsidRPr="00790070">
      <w:rPr>
        <w:b/>
        <w:sz w:val="20"/>
        <w:szCs w:val="20"/>
      </w:rPr>
      <w:t>Only 1 (one) Enhancement per Request Form</w:t>
    </w:r>
  </w:p>
  <w:p w14:paraId="1E404A1A" w14:textId="77777777" w:rsidR="00790070" w:rsidRPr="00790070" w:rsidRDefault="00790070" w:rsidP="00790070">
    <w:pPr>
      <w:pStyle w:val="ListParagraph"/>
      <w:numPr>
        <w:ilvl w:val="0"/>
        <w:numId w:val="1"/>
      </w:numPr>
      <w:rPr>
        <w:b/>
        <w:sz w:val="20"/>
        <w:szCs w:val="20"/>
      </w:rPr>
    </w:pPr>
    <w:r w:rsidRPr="00790070">
      <w:rPr>
        <w:b/>
        <w:sz w:val="20"/>
        <w:szCs w:val="20"/>
      </w:rPr>
      <w:t>Please call (800) 949-4696 - or - (402) 944-4242 [Option 2] if you have any questions.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26164" w14:textId="77777777" w:rsidR="003A7681" w:rsidRDefault="003A7681" w:rsidP="00790070">
      <w:pPr>
        <w:spacing w:after="0" w:line="240" w:lineRule="auto"/>
      </w:pPr>
      <w:r>
        <w:separator/>
      </w:r>
    </w:p>
  </w:footnote>
  <w:footnote w:type="continuationSeparator" w:id="0">
    <w:p w14:paraId="0D5FC388" w14:textId="77777777" w:rsidR="003A7681" w:rsidRDefault="003A7681" w:rsidP="00790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B7B7C"/>
    <w:multiLevelType w:val="hybridMultilevel"/>
    <w:tmpl w:val="2CAC06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D584F"/>
    <w:multiLevelType w:val="hybridMultilevel"/>
    <w:tmpl w:val="2618A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92"/>
    <w:rsid w:val="00013A0F"/>
    <w:rsid w:val="000B011F"/>
    <w:rsid w:val="000D20BD"/>
    <w:rsid w:val="001017A9"/>
    <w:rsid w:val="0016694C"/>
    <w:rsid w:val="001A4260"/>
    <w:rsid w:val="001A454C"/>
    <w:rsid w:val="001B5C7F"/>
    <w:rsid w:val="00263C47"/>
    <w:rsid w:val="0028132E"/>
    <w:rsid w:val="0029243E"/>
    <w:rsid w:val="002D05E7"/>
    <w:rsid w:val="0031709D"/>
    <w:rsid w:val="003525DF"/>
    <w:rsid w:val="00383107"/>
    <w:rsid w:val="003947E0"/>
    <w:rsid w:val="003A3A56"/>
    <w:rsid w:val="003A7681"/>
    <w:rsid w:val="003D302C"/>
    <w:rsid w:val="003E1850"/>
    <w:rsid w:val="00421AEB"/>
    <w:rsid w:val="0047179A"/>
    <w:rsid w:val="004B0D7C"/>
    <w:rsid w:val="004B3089"/>
    <w:rsid w:val="004D4B7F"/>
    <w:rsid w:val="004E7C1C"/>
    <w:rsid w:val="00520B08"/>
    <w:rsid w:val="00555FAB"/>
    <w:rsid w:val="005A5239"/>
    <w:rsid w:val="005F0585"/>
    <w:rsid w:val="0062535C"/>
    <w:rsid w:val="0065620D"/>
    <w:rsid w:val="006729B7"/>
    <w:rsid w:val="006A3934"/>
    <w:rsid w:val="006B1DF3"/>
    <w:rsid w:val="00716FE2"/>
    <w:rsid w:val="00761EAF"/>
    <w:rsid w:val="00777F32"/>
    <w:rsid w:val="0078416E"/>
    <w:rsid w:val="00790070"/>
    <w:rsid w:val="007E7721"/>
    <w:rsid w:val="008214BE"/>
    <w:rsid w:val="00855320"/>
    <w:rsid w:val="00877F2F"/>
    <w:rsid w:val="008E7B1D"/>
    <w:rsid w:val="00914324"/>
    <w:rsid w:val="00915129"/>
    <w:rsid w:val="009213D2"/>
    <w:rsid w:val="00935151"/>
    <w:rsid w:val="009550C0"/>
    <w:rsid w:val="00977505"/>
    <w:rsid w:val="00980642"/>
    <w:rsid w:val="009E1BB4"/>
    <w:rsid w:val="00A0103E"/>
    <w:rsid w:val="00A0633D"/>
    <w:rsid w:val="00AC116B"/>
    <w:rsid w:val="00B61142"/>
    <w:rsid w:val="00B645FC"/>
    <w:rsid w:val="00BB7B94"/>
    <w:rsid w:val="00BF55B0"/>
    <w:rsid w:val="00C91218"/>
    <w:rsid w:val="00C9560E"/>
    <w:rsid w:val="00CB0992"/>
    <w:rsid w:val="00CB6877"/>
    <w:rsid w:val="00CD002D"/>
    <w:rsid w:val="00CF4967"/>
    <w:rsid w:val="00D1462C"/>
    <w:rsid w:val="00DA4B30"/>
    <w:rsid w:val="00DB3B2D"/>
    <w:rsid w:val="00DD1DA7"/>
    <w:rsid w:val="00DF2E6E"/>
    <w:rsid w:val="00E5276D"/>
    <w:rsid w:val="00E72D8F"/>
    <w:rsid w:val="00EB5D5D"/>
    <w:rsid w:val="00ED63AB"/>
    <w:rsid w:val="00ED703E"/>
    <w:rsid w:val="00EF48F8"/>
    <w:rsid w:val="00F314F9"/>
    <w:rsid w:val="00F3263C"/>
    <w:rsid w:val="00F507FA"/>
    <w:rsid w:val="00F50E8C"/>
    <w:rsid w:val="00F8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2924"/>
  <w15:docId w15:val="{4CAEFC77-86FE-4F9B-8E69-1FD83C3F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14B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77F32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555FAB"/>
    <w:rPr>
      <w:rFonts w:ascii="Courier New" w:hAnsi="Courier New"/>
      <w:sz w:val="22"/>
    </w:rPr>
  </w:style>
  <w:style w:type="paragraph" w:styleId="ListParagraph">
    <w:name w:val="List Paragraph"/>
    <w:basedOn w:val="Normal"/>
    <w:uiPriority w:val="34"/>
    <w:qFormat/>
    <w:rsid w:val="00CB0992"/>
    <w:pPr>
      <w:ind w:left="720"/>
      <w:contextualSpacing/>
    </w:pPr>
  </w:style>
  <w:style w:type="paragraph" w:styleId="Revision">
    <w:name w:val="Revision"/>
    <w:hidden/>
    <w:uiPriority w:val="99"/>
    <w:semiHidden/>
    <w:rsid w:val="00F843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0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070"/>
  </w:style>
  <w:style w:type="paragraph" w:styleId="Footer">
    <w:name w:val="footer"/>
    <w:basedOn w:val="Normal"/>
    <w:link w:val="FooterChar"/>
    <w:uiPriority w:val="99"/>
    <w:unhideWhenUsed/>
    <w:rsid w:val="00790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Anywhere.Support@HelpSystem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lliott\Documents\Linoma\Documents\Product%20Enhancement%20Reque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40E1DA5B6944C7921D5DD2FF9C5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B7F57-10C0-4DA4-A92E-950B423B6BDF}"/>
      </w:docPartPr>
      <w:docPartBody>
        <w:p w:rsidR="00DB7BDA" w:rsidRDefault="00C32722" w:rsidP="00C32722">
          <w:pPr>
            <w:pStyle w:val="8A40E1DA5B6944C7921D5DD2FF9C5C8A32"/>
          </w:pPr>
          <w:r w:rsidRPr="00DB3B2D">
            <w:rPr>
              <w:rStyle w:val="PlaceholderText"/>
              <w:color w:val="44546A" w:themeColor="text2"/>
            </w:rPr>
            <w:t>&lt;Enter Your</w:t>
          </w:r>
          <w:r>
            <w:rPr>
              <w:rStyle w:val="PlaceholderText"/>
              <w:color w:val="44546A" w:themeColor="text2"/>
            </w:rPr>
            <w:t xml:space="preserve"> Company and Your</w:t>
          </w:r>
          <w:r w:rsidRPr="00DB3B2D">
            <w:rPr>
              <w:rStyle w:val="PlaceholderText"/>
              <w:color w:val="44546A" w:themeColor="text2"/>
            </w:rPr>
            <w:t xml:space="preserve"> Name&gt;</w:t>
          </w:r>
        </w:p>
      </w:docPartBody>
    </w:docPart>
    <w:docPart>
      <w:docPartPr>
        <w:name w:val="7A76CD9578E24FFCA60CA2C3C021B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0B6C7-4C4C-44C3-B7EA-0A3C61DAEF23}"/>
      </w:docPartPr>
      <w:docPartBody>
        <w:p w:rsidR="00DB7BDA" w:rsidRDefault="00C32722" w:rsidP="00C32722">
          <w:pPr>
            <w:pStyle w:val="7A76CD9578E24FFCA60CA2C3C021B02732"/>
          </w:pPr>
          <w:r w:rsidRPr="00DB3B2D">
            <w:rPr>
              <w:rStyle w:val="PlaceholderText"/>
              <w:color w:val="44546A" w:themeColor="text2"/>
            </w:rPr>
            <w:t>&lt;Click to Enter a Date&gt;</w:t>
          </w:r>
        </w:p>
      </w:docPartBody>
    </w:docPart>
    <w:docPart>
      <w:docPartPr>
        <w:name w:val="A3DA7EB93E75467CAEE417D4DEF15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97BD9-22B0-4E86-A5AC-8E0EE16B1CD6}"/>
      </w:docPartPr>
      <w:docPartBody>
        <w:p w:rsidR="00DB7BDA" w:rsidRDefault="008266B3" w:rsidP="008266B3">
          <w:pPr>
            <w:pStyle w:val="A3DA7EB93E75467CAEE417D4DEF15D2B15"/>
          </w:pPr>
          <w:r>
            <w:rPr>
              <w:rStyle w:val="PlaceholderText"/>
            </w:rPr>
            <w:t>&lt;Select a Product Line&gt;</w:t>
          </w:r>
        </w:p>
      </w:docPartBody>
    </w:docPart>
    <w:docPart>
      <w:docPartPr>
        <w:name w:val="E1D3AA9373EC4A8B8944B0B116D45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5D049-F727-4A21-BC2A-FF8436C72C77}"/>
      </w:docPartPr>
      <w:docPartBody>
        <w:p w:rsidR="00DB7BDA" w:rsidRDefault="00C32722" w:rsidP="00C32722">
          <w:pPr>
            <w:pStyle w:val="E1D3AA9373EC4A8B8944B0B116D4598A32"/>
          </w:pPr>
          <w:r w:rsidRPr="00DB3B2D">
            <w:rPr>
              <w:rStyle w:val="PlaceholderText"/>
              <w:color w:val="44546A" w:themeColor="text2"/>
            </w:rPr>
            <w:t>&lt;Title of Enhancement&gt;</w:t>
          </w:r>
        </w:p>
      </w:docPartBody>
    </w:docPart>
    <w:docPart>
      <w:docPartPr>
        <w:name w:val="9132BDFAC9D94531B2046EC55DB77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F347C-D73B-4067-9DCC-66C24A35BEF6}"/>
      </w:docPartPr>
      <w:docPartBody>
        <w:p w:rsidR="00DB7BDA" w:rsidRDefault="008266B3" w:rsidP="008266B3">
          <w:pPr>
            <w:pStyle w:val="9132BDFAC9D94531B2046EC55DB7757215"/>
          </w:pPr>
          <w:r>
            <w:rPr>
              <w:rStyle w:val="PlaceholderText"/>
            </w:rPr>
            <w:t>&lt;Select your Level of Interest&gt;</w:t>
          </w:r>
        </w:p>
      </w:docPartBody>
    </w:docPart>
    <w:docPart>
      <w:docPartPr>
        <w:name w:val="C1B3CC09CF754BC58CC13459589D5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ADD6-7C53-4C8D-8556-168AC467070B}"/>
      </w:docPartPr>
      <w:docPartBody>
        <w:p w:rsidR="0077534E" w:rsidRDefault="00C32722" w:rsidP="00C32722">
          <w:pPr>
            <w:pStyle w:val="C1B3CC09CF754BC58CC13459589D5A4E15"/>
          </w:pPr>
          <w:r w:rsidRPr="00DB3B2D">
            <w:rPr>
              <w:rStyle w:val="PlaceholderText"/>
              <w:color w:val="44546A" w:themeColor="text2"/>
            </w:rPr>
            <w:t>&lt;Click to Enter a Date&gt;</w:t>
          </w:r>
        </w:p>
      </w:docPartBody>
    </w:docPart>
    <w:docPart>
      <w:docPartPr>
        <w:name w:val="322C35CCAA2E4E91999AAC7CBC028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E67E8-6A62-4441-898F-2D4FEDA9251A}"/>
      </w:docPartPr>
      <w:docPartBody>
        <w:p w:rsidR="0077534E" w:rsidRDefault="00C32722" w:rsidP="00C32722">
          <w:pPr>
            <w:pStyle w:val="322C35CCAA2E4E91999AAC7CBC02885515"/>
          </w:pPr>
          <w:r w:rsidRPr="00DB3B2D">
            <w:rPr>
              <w:rStyle w:val="PlaceholderText"/>
              <w:color w:val="44546A" w:themeColor="text2"/>
            </w:rPr>
            <w:t>&lt;Click to Enter a Date&gt;</w:t>
          </w:r>
        </w:p>
      </w:docPartBody>
    </w:docPart>
    <w:docPart>
      <w:docPartPr>
        <w:name w:val="F4667672DA534A1EB1B4E2F9B4802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875DA-1E6F-4EB7-A45C-C7FAC073C1B4}"/>
      </w:docPartPr>
      <w:docPartBody>
        <w:p w:rsidR="00C51ECF" w:rsidRDefault="00C32722" w:rsidP="00C32722">
          <w:pPr>
            <w:pStyle w:val="F4667672DA534A1EB1B4E2F9B48027C515"/>
          </w:pPr>
          <w:r w:rsidRPr="00DB3B2D">
            <w:rPr>
              <w:rStyle w:val="PlaceholderText"/>
              <w:color w:val="44546A" w:themeColor="text2"/>
            </w:rPr>
            <w:t>&lt;Enter Your Customer’s</w:t>
          </w:r>
          <w:r>
            <w:rPr>
              <w:rStyle w:val="PlaceholderText"/>
              <w:color w:val="44546A" w:themeColor="text2"/>
            </w:rPr>
            <w:t xml:space="preserve"> Company and Your Primary Contact’s</w:t>
          </w:r>
          <w:r w:rsidRPr="00DB3B2D">
            <w:rPr>
              <w:rStyle w:val="PlaceholderText"/>
              <w:color w:val="44546A" w:themeColor="text2"/>
            </w:rPr>
            <w:t xml:space="preserve"> Name&gt;</w:t>
          </w:r>
        </w:p>
      </w:docPartBody>
    </w:docPart>
    <w:docPart>
      <w:docPartPr>
        <w:name w:val="A6835B4DE0FE422ABB0F5F63E68E5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37EFF-C78A-4A34-8452-59D14DF24137}"/>
      </w:docPartPr>
      <w:docPartBody>
        <w:p w:rsidR="00C51ECF" w:rsidRDefault="00C32722" w:rsidP="00C32722">
          <w:pPr>
            <w:pStyle w:val="A6835B4DE0FE422ABB0F5F63E68E5FE714"/>
          </w:pPr>
          <w:r w:rsidRPr="00DB3B2D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DAA72DEE0BE2427CAA8A4FA49D3B0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CC555-C35C-48BC-8668-7C291FB95FC3}"/>
      </w:docPartPr>
      <w:docPartBody>
        <w:p w:rsidR="00C32722" w:rsidRPr="00DB3B2D" w:rsidRDefault="00C32722" w:rsidP="00CB0992">
          <w:pPr>
            <w:spacing w:after="0"/>
            <w:rPr>
              <w:color w:val="44546A" w:themeColor="text2"/>
              <w:u w:val="single"/>
            </w:rPr>
          </w:pPr>
        </w:p>
        <w:p w:rsidR="00C32722" w:rsidRPr="00DB3B2D" w:rsidRDefault="00C32722" w:rsidP="00CB0992">
          <w:pPr>
            <w:spacing w:after="0"/>
            <w:rPr>
              <w:color w:val="44546A" w:themeColor="text2"/>
              <w:u w:val="single"/>
            </w:rPr>
          </w:pPr>
        </w:p>
        <w:p w:rsidR="00C32722" w:rsidRPr="00DB3B2D" w:rsidRDefault="00C32722" w:rsidP="00CB0992">
          <w:pPr>
            <w:spacing w:after="0"/>
            <w:rPr>
              <w:color w:val="44546A" w:themeColor="text2"/>
              <w:u w:val="single"/>
            </w:rPr>
          </w:pPr>
        </w:p>
        <w:p w:rsidR="00C32722" w:rsidRPr="00DB3B2D" w:rsidRDefault="00C32722" w:rsidP="00CB0992">
          <w:pPr>
            <w:spacing w:after="0"/>
            <w:rPr>
              <w:color w:val="44546A" w:themeColor="text2"/>
              <w:u w:val="single"/>
            </w:rPr>
          </w:pPr>
        </w:p>
        <w:p w:rsidR="00C51ECF" w:rsidRDefault="00C32722" w:rsidP="00C32722">
          <w:pPr>
            <w:pStyle w:val="DAA72DEE0BE2427CAA8A4FA49D3B05BA14"/>
          </w:pPr>
          <w:r w:rsidRPr="00DB3B2D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93E"/>
    <w:rsid w:val="000112BB"/>
    <w:rsid w:val="00044366"/>
    <w:rsid w:val="00071C16"/>
    <w:rsid w:val="00120F20"/>
    <w:rsid w:val="0014588F"/>
    <w:rsid w:val="00171C83"/>
    <w:rsid w:val="00174E80"/>
    <w:rsid w:val="002211F4"/>
    <w:rsid w:val="003E1A44"/>
    <w:rsid w:val="003E72D7"/>
    <w:rsid w:val="00416FBD"/>
    <w:rsid w:val="004245E8"/>
    <w:rsid w:val="00460DA5"/>
    <w:rsid w:val="00470C35"/>
    <w:rsid w:val="004A54F0"/>
    <w:rsid w:val="00501626"/>
    <w:rsid w:val="005D0BD8"/>
    <w:rsid w:val="005E410E"/>
    <w:rsid w:val="00616768"/>
    <w:rsid w:val="007011A2"/>
    <w:rsid w:val="0077534E"/>
    <w:rsid w:val="00776097"/>
    <w:rsid w:val="008266B3"/>
    <w:rsid w:val="00867F4D"/>
    <w:rsid w:val="00901057"/>
    <w:rsid w:val="0092093E"/>
    <w:rsid w:val="009510AB"/>
    <w:rsid w:val="00A633D6"/>
    <w:rsid w:val="00A65468"/>
    <w:rsid w:val="00AA0B2C"/>
    <w:rsid w:val="00AF68BE"/>
    <w:rsid w:val="00BE7E14"/>
    <w:rsid w:val="00C2072C"/>
    <w:rsid w:val="00C32722"/>
    <w:rsid w:val="00C51ECF"/>
    <w:rsid w:val="00C55F31"/>
    <w:rsid w:val="00C81BE4"/>
    <w:rsid w:val="00C81CA3"/>
    <w:rsid w:val="00CA534B"/>
    <w:rsid w:val="00CC71E2"/>
    <w:rsid w:val="00DB7BDA"/>
    <w:rsid w:val="00DF23A1"/>
    <w:rsid w:val="00FC57A6"/>
    <w:rsid w:val="00FD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722"/>
    <w:rPr>
      <w:color w:val="808080"/>
    </w:rPr>
  </w:style>
  <w:style w:type="paragraph" w:customStyle="1" w:styleId="8A40E1DA5B6944C7921D5DD2FF9C5C8A">
    <w:name w:val="8A40E1DA5B6944C7921D5DD2FF9C5C8A"/>
  </w:style>
  <w:style w:type="paragraph" w:customStyle="1" w:styleId="F7979F21E235483BA9848186D9D7A166">
    <w:name w:val="F7979F21E235483BA9848186D9D7A166"/>
  </w:style>
  <w:style w:type="paragraph" w:customStyle="1" w:styleId="7A76CD9578E24FFCA60CA2C3C021B027">
    <w:name w:val="7A76CD9578E24FFCA60CA2C3C021B027"/>
  </w:style>
  <w:style w:type="paragraph" w:customStyle="1" w:styleId="A3DA7EB93E75467CAEE417D4DEF15D2B">
    <w:name w:val="A3DA7EB93E75467CAEE417D4DEF15D2B"/>
  </w:style>
  <w:style w:type="paragraph" w:customStyle="1" w:styleId="8A71B7D8D19245C1914E303A0BF7B20C">
    <w:name w:val="8A71B7D8D19245C1914E303A0BF7B20C"/>
  </w:style>
  <w:style w:type="paragraph" w:customStyle="1" w:styleId="E57474F2AE6749348D381B8CB365DBCC">
    <w:name w:val="E57474F2AE6749348D381B8CB365DBCC"/>
  </w:style>
  <w:style w:type="paragraph" w:customStyle="1" w:styleId="E1D3AA9373EC4A8B8944B0B116D4598A">
    <w:name w:val="E1D3AA9373EC4A8B8944B0B116D4598A"/>
    <w:rsid w:val="0092093E"/>
  </w:style>
  <w:style w:type="paragraph" w:customStyle="1" w:styleId="816B984CC5774BE9A988BE6CEC5D7B0A">
    <w:name w:val="816B984CC5774BE9A988BE6CEC5D7B0A"/>
    <w:rsid w:val="0092093E"/>
  </w:style>
  <w:style w:type="paragraph" w:customStyle="1" w:styleId="9132BDFAC9D94531B2046EC55DB77572">
    <w:name w:val="9132BDFAC9D94531B2046EC55DB77572"/>
    <w:rsid w:val="0092093E"/>
  </w:style>
  <w:style w:type="paragraph" w:customStyle="1" w:styleId="8A40E1DA5B6944C7921D5DD2FF9C5C8A1">
    <w:name w:val="8A40E1DA5B6944C7921D5DD2FF9C5C8A1"/>
    <w:rsid w:val="00DB7BDA"/>
    <w:rPr>
      <w:rFonts w:eastAsiaTheme="minorHAnsi"/>
    </w:rPr>
  </w:style>
  <w:style w:type="paragraph" w:customStyle="1" w:styleId="F7979F21E235483BA9848186D9D7A1661">
    <w:name w:val="F7979F21E235483BA9848186D9D7A1661"/>
    <w:rsid w:val="00DB7BDA"/>
    <w:rPr>
      <w:rFonts w:eastAsiaTheme="minorHAnsi"/>
    </w:rPr>
  </w:style>
  <w:style w:type="paragraph" w:customStyle="1" w:styleId="7A76CD9578E24FFCA60CA2C3C021B0271">
    <w:name w:val="7A76CD9578E24FFCA60CA2C3C021B0271"/>
    <w:rsid w:val="00DB7BDA"/>
    <w:rPr>
      <w:rFonts w:eastAsiaTheme="minorHAnsi"/>
    </w:rPr>
  </w:style>
  <w:style w:type="paragraph" w:customStyle="1" w:styleId="A3DA7EB93E75467CAEE417D4DEF15D2B1">
    <w:name w:val="A3DA7EB93E75467CAEE417D4DEF15D2B1"/>
    <w:rsid w:val="00DB7BDA"/>
    <w:rPr>
      <w:rFonts w:eastAsiaTheme="minorHAnsi"/>
    </w:rPr>
  </w:style>
  <w:style w:type="paragraph" w:customStyle="1" w:styleId="9132BDFAC9D94531B2046EC55DB775721">
    <w:name w:val="9132BDFAC9D94531B2046EC55DB775721"/>
    <w:rsid w:val="00DB7BDA"/>
    <w:rPr>
      <w:rFonts w:eastAsiaTheme="minorHAnsi"/>
    </w:rPr>
  </w:style>
  <w:style w:type="paragraph" w:customStyle="1" w:styleId="E1D3AA9373EC4A8B8944B0B116D4598A1">
    <w:name w:val="E1D3AA9373EC4A8B8944B0B116D4598A1"/>
    <w:rsid w:val="00DB7BDA"/>
    <w:rPr>
      <w:rFonts w:eastAsiaTheme="minorHAnsi"/>
    </w:rPr>
  </w:style>
  <w:style w:type="paragraph" w:customStyle="1" w:styleId="8A71B7D8D19245C1914E303A0BF7B20C1">
    <w:name w:val="8A71B7D8D19245C1914E303A0BF7B20C1"/>
    <w:rsid w:val="00DB7BDA"/>
    <w:rPr>
      <w:rFonts w:eastAsiaTheme="minorHAnsi"/>
    </w:rPr>
  </w:style>
  <w:style w:type="paragraph" w:customStyle="1" w:styleId="8A40E1DA5B6944C7921D5DD2FF9C5C8A2">
    <w:name w:val="8A40E1DA5B6944C7921D5DD2FF9C5C8A2"/>
    <w:rsid w:val="00DB7BDA"/>
    <w:rPr>
      <w:rFonts w:eastAsiaTheme="minorHAnsi"/>
    </w:rPr>
  </w:style>
  <w:style w:type="paragraph" w:customStyle="1" w:styleId="F7979F21E235483BA9848186D9D7A1662">
    <w:name w:val="F7979F21E235483BA9848186D9D7A1662"/>
    <w:rsid w:val="00DB7BDA"/>
    <w:rPr>
      <w:rFonts w:eastAsiaTheme="minorHAnsi"/>
    </w:rPr>
  </w:style>
  <w:style w:type="paragraph" w:customStyle="1" w:styleId="7A76CD9578E24FFCA60CA2C3C021B0272">
    <w:name w:val="7A76CD9578E24FFCA60CA2C3C021B0272"/>
    <w:rsid w:val="00DB7BDA"/>
    <w:rPr>
      <w:rFonts w:eastAsiaTheme="minorHAnsi"/>
    </w:rPr>
  </w:style>
  <w:style w:type="paragraph" w:customStyle="1" w:styleId="A3DA7EB93E75467CAEE417D4DEF15D2B2">
    <w:name w:val="A3DA7EB93E75467CAEE417D4DEF15D2B2"/>
    <w:rsid w:val="00DB7BDA"/>
    <w:rPr>
      <w:rFonts w:eastAsiaTheme="minorHAnsi"/>
    </w:rPr>
  </w:style>
  <w:style w:type="paragraph" w:customStyle="1" w:styleId="9132BDFAC9D94531B2046EC55DB775722">
    <w:name w:val="9132BDFAC9D94531B2046EC55DB775722"/>
    <w:rsid w:val="00DB7BDA"/>
    <w:rPr>
      <w:rFonts w:eastAsiaTheme="minorHAnsi"/>
    </w:rPr>
  </w:style>
  <w:style w:type="paragraph" w:customStyle="1" w:styleId="E1D3AA9373EC4A8B8944B0B116D4598A2">
    <w:name w:val="E1D3AA9373EC4A8B8944B0B116D4598A2"/>
    <w:rsid w:val="00DB7BDA"/>
    <w:rPr>
      <w:rFonts w:eastAsiaTheme="minorHAnsi"/>
    </w:rPr>
  </w:style>
  <w:style w:type="paragraph" w:customStyle="1" w:styleId="8A71B7D8D19245C1914E303A0BF7B20C2">
    <w:name w:val="8A71B7D8D19245C1914E303A0BF7B20C2"/>
    <w:rsid w:val="00DB7BDA"/>
    <w:rPr>
      <w:rFonts w:eastAsiaTheme="minorHAnsi"/>
    </w:rPr>
  </w:style>
  <w:style w:type="paragraph" w:customStyle="1" w:styleId="8A40E1DA5B6944C7921D5DD2FF9C5C8A3">
    <w:name w:val="8A40E1DA5B6944C7921D5DD2FF9C5C8A3"/>
    <w:rsid w:val="00A65468"/>
    <w:rPr>
      <w:rFonts w:eastAsiaTheme="minorHAnsi"/>
    </w:rPr>
  </w:style>
  <w:style w:type="paragraph" w:customStyle="1" w:styleId="F7979F21E235483BA9848186D9D7A1663">
    <w:name w:val="F7979F21E235483BA9848186D9D7A1663"/>
    <w:rsid w:val="00A65468"/>
    <w:rPr>
      <w:rFonts w:eastAsiaTheme="minorHAnsi"/>
    </w:rPr>
  </w:style>
  <w:style w:type="paragraph" w:customStyle="1" w:styleId="7A76CD9578E24FFCA60CA2C3C021B0273">
    <w:name w:val="7A76CD9578E24FFCA60CA2C3C021B0273"/>
    <w:rsid w:val="00A65468"/>
    <w:rPr>
      <w:rFonts w:eastAsiaTheme="minorHAnsi"/>
    </w:rPr>
  </w:style>
  <w:style w:type="paragraph" w:customStyle="1" w:styleId="A3DA7EB93E75467CAEE417D4DEF15D2B3">
    <w:name w:val="A3DA7EB93E75467CAEE417D4DEF15D2B3"/>
    <w:rsid w:val="00A65468"/>
    <w:rPr>
      <w:rFonts w:eastAsiaTheme="minorHAnsi"/>
    </w:rPr>
  </w:style>
  <w:style w:type="paragraph" w:customStyle="1" w:styleId="9132BDFAC9D94531B2046EC55DB775723">
    <w:name w:val="9132BDFAC9D94531B2046EC55DB775723"/>
    <w:rsid w:val="00A65468"/>
    <w:rPr>
      <w:rFonts w:eastAsiaTheme="minorHAnsi"/>
    </w:rPr>
  </w:style>
  <w:style w:type="paragraph" w:customStyle="1" w:styleId="E1D3AA9373EC4A8B8944B0B116D4598A3">
    <w:name w:val="E1D3AA9373EC4A8B8944B0B116D4598A3"/>
    <w:rsid w:val="00A65468"/>
    <w:rPr>
      <w:rFonts w:eastAsiaTheme="minorHAnsi"/>
    </w:rPr>
  </w:style>
  <w:style w:type="paragraph" w:customStyle="1" w:styleId="8A71B7D8D19245C1914E303A0BF7B20C3">
    <w:name w:val="8A71B7D8D19245C1914E303A0BF7B20C3"/>
    <w:rsid w:val="00A65468"/>
    <w:rPr>
      <w:rFonts w:eastAsiaTheme="minorHAnsi"/>
    </w:rPr>
  </w:style>
  <w:style w:type="paragraph" w:customStyle="1" w:styleId="8A40E1DA5B6944C7921D5DD2FF9C5C8A4">
    <w:name w:val="8A40E1DA5B6944C7921D5DD2FF9C5C8A4"/>
    <w:rsid w:val="00776097"/>
    <w:rPr>
      <w:rFonts w:eastAsiaTheme="minorHAnsi"/>
    </w:rPr>
  </w:style>
  <w:style w:type="paragraph" w:customStyle="1" w:styleId="F7979F21E235483BA9848186D9D7A1664">
    <w:name w:val="F7979F21E235483BA9848186D9D7A1664"/>
    <w:rsid w:val="00776097"/>
    <w:rPr>
      <w:rFonts w:eastAsiaTheme="minorHAnsi"/>
    </w:rPr>
  </w:style>
  <w:style w:type="paragraph" w:customStyle="1" w:styleId="7A76CD9578E24FFCA60CA2C3C021B0274">
    <w:name w:val="7A76CD9578E24FFCA60CA2C3C021B0274"/>
    <w:rsid w:val="00776097"/>
    <w:rPr>
      <w:rFonts w:eastAsiaTheme="minorHAnsi"/>
    </w:rPr>
  </w:style>
  <w:style w:type="paragraph" w:customStyle="1" w:styleId="A3DA7EB93E75467CAEE417D4DEF15D2B4">
    <w:name w:val="A3DA7EB93E75467CAEE417D4DEF15D2B4"/>
    <w:rsid w:val="00776097"/>
    <w:rPr>
      <w:rFonts w:eastAsiaTheme="minorHAnsi"/>
    </w:rPr>
  </w:style>
  <w:style w:type="paragraph" w:customStyle="1" w:styleId="9132BDFAC9D94531B2046EC55DB775724">
    <w:name w:val="9132BDFAC9D94531B2046EC55DB775724"/>
    <w:rsid w:val="00776097"/>
    <w:rPr>
      <w:rFonts w:eastAsiaTheme="minorHAnsi"/>
    </w:rPr>
  </w:style>
  <w:style w:type="paragraph" w:customStyle="1" w:styleId="E1D3AA9373EC4A8B8944B0B116D4598A4">
    <w:name w:val="E1D3AA9373EC4A8B8944B0B116D4598A4"/>
    <w:rsid w:val="00776097"/>
    <w:rPr>
      <w:rFonts w:eastAsiaTheme="minorHAnsi"/>
    </w:rPr>
  </w:style>
  <w:style w:type="paragraph" w:customStyle="1" w:styleId="8A71B7D8D19245C1914E303A0BF7B20C4">
    <w:name w:val="8A71B7D8D19245C1914E303A0BF7B20C4"/>
    <w:rsid w:val="00776097"/>
    <w:rPr>
      <w:rFonts w:eastAsiaTheme="minorHAnsi"/>
    </w:rPr>
  </w:style>
  <w:style w:type="paragraph" w:customStyle="1" w:styleId="6E496EF75F0140C79471C093A47214E4">
    <w:name w:val="6E496EF75F0140C79471C093A47214E4"/>
    <w:rsid w:val="00FC57A6"/>
  </w:style>
  <w:style w:type="paragraph" w:customStyle="1" w:styleId="8A40E1DA5B6944C7921D5DD2FF9C5C8A5">
    <w:name w:val="8A40E1DA5B6944C7921D5DD2FF9C5C8A5"/>
    <w:rsid w:val="00FC57A6"/>
    <w:rPr>
      <w:rFonts w:eastAsiaTheme="minorHAnsi"/>
    </w:rPr>
  </w:style>
  <w:style w:type="paragraph" w:customStyle="1" w:styleId="F7979F21E235483BA9848186D9D7A1665">
    <w:name w:val="F7979F21E235483BA9848186D9D7A1665"/>
    <w:rsid w:val="00FC57A6"/>
    <w:rPr>
      <w:rFonts w:eastAsiaTheme="minorHAnsi"/>
    </w:rPr>
  </w:style>
  <w:style w:type="paragraph" w:customStyle="1" w:styleId="7A76CD9578E24FFCA60CA2C3C021B0275">
    <w:name w:val="7A76CD9578E24FFCA60CA2C3C021B0275"/>
    <w:rsid w:val="00FC57A6"/>
    <w:rPr>
      <w:rFonts w:eastAsiaTheme="minorHAnsi"/>
    </w:rPr>
  </w:style>
  <w:style w:type="paragraph" w:customStyle="1" w:styleId="A3DA7EB93E75467CAEE417D4DEF15D2B5">
    <w:name w:val="A3DA7EB93E75467CAEE417D4DEF15D2B5"/>
    <w:rsid w:val="00FC57A6"/>
    <w:rPr>
      <w:rFonts w:eastAsiaTheme="minorHAnsi"/>
    </w:rPr>
  </w:style>
  <w:style w:type="paragraph" w:customStyle="1" w:styleId="6E496EF75F0140C79471C093A47214E41">
    <w:name w:val="6E496EF75F0140C79471C093A47214E41"/>
    <w:rsid w:val="00FC57A6"/>
    <w:rPr>
      <w:rFonts w:eastAsiaTheme="minorHAnsi"/>
    </w:rPr>
  </w:style>
  <w:style w:type="paragraph" w:customStyle="1" w:styleId="9132BDFAC9D94531B2046EC55DB775725">
    <w:name w:val="9132BDFAC9D94531B2046EC55DB775725"/>
    <w:rsid w:val="00FC57A6"/>
    <w:rPr>
      <w:rFonts w:eastAsiaTheme="minorHAnsi"/>
    </w:rPr>
  </w:style>
  <w:style w:type="paragraph" w:customStyle="1" w:styleId="E1D3AA9373EC4A8B8944B0B116D4598A5">
    <w:name w:val="E1D3AA9373EC4A8B8944B0B116D4598A5"/>
    <w:rsid w:val="00FC57A6"/>
    <w:rPr>
      <w:rFonts w:eastAsiaTheme="minorHAnsi"/>
    </w:rPr>
  </w:style>
  <w:style w:type="paragraph" w:customStyle="1" w:styleId="8A71B7D8D19245C1914E303A0BF7B20C5">
    <w:name w:val="8A71B7D8D19245C1914E303A0BF7B20C5"/>
    <w:rsid w:val="00FC57A6"/>
    <w:rPr>
      <w:rFonts w:eastAsiaTheme="minorHAnsi"/>
    </w:rPr>
  </w:style>
  <w:style w:type="paragraph" w:customStyle="1" w:styleId="8A40E1DA5B6944C7921D5DD2FF9C5C8A6">
    <w:name w:val="8A40E1DA5B6944C7921D5DD2FF9C5C8A6"/>
    <w:rsid w:val="00501626"/>
    <w:rPr>
      <w:rFonts w:eastAsiaTheme="minorHAnsi"/>
    </w:rPr>
  </w:style>
  <w:style w:type="paragraph" w:customStyle="1" w:styleId="F7979F21E235483BA9848186D9D7A1666">
    <w:name w:val="F7979F21E235483BA9848186D9D7A1666"/>
    <w:rsid w:val="00501626"/>
    <w:rPr>
      <w:rFonts w:eastAsiaTheme="minorHAnsi"/>
    </w:rPr>
  </w:style>
  <w:style w:type="paragraph" w:customStyle="1" w:styleId="7A76CD9578E24FFCA60CA2C3C021B0276">
    <w:name w:val="7A76CD9578E24FFCA60CA2C3C021B0276"/>
    <w:rsid w:val="00501626"/>
    <w:rPr>
      <w:rFonts w:eastAsiaTheme="minorHAnsi"/>
    </w:rPr>
  </w:style>
  <w:style w:type="paragraph" w:customStyle="1" w:styleId="A3DA7EB93E75467CAEE417D4DEF15D2B6">
    <w:name w:val="A3DA7EB93E75467CAEE417D4DEF15D2B6"/>
    <w:rsid w:val="00501626"/>
    <w:rPr>
      <w:rFonts w:eastAsiaTheme="minorHAnsi"/>
    </w:rPr>
  </w:style>
  <w:style w:type="paragraph" w:customStyle="1" w:styleId="9132BDFAC9D94531B2046EC55DB775726">
    <w:name w:val="9132BDFAC9D94531B2046EC55DB775726"/>
    <w:rsid w:val="00501626"/>
    <w:rPr>
      <w:rFonts w:eastAsiaTheme="minorHAnsi"/>
    </w:rPr>
  </w:style>
  <w:style w:type="paragraph" w:customStyle="1" w:styleId="E1D3AA9373EC4A8B8944B0B116D4598A6">
    <w:name w:val="E1D3AA9373EC4A8B8944B0B116D4598A6"/>
    <w:rsid w:val="00501626"/>
    <w:rPr>
      <w:rFonts w:eastAsiaTheme="minorHAnsi"/>
    </w:rPr>
  </w:style>
  <w:style w:type="paragraph" w:customStyle="1" w:styleId="8A71B7D8D19245C1914E303A0BF7B20C6">
    <w:name w:val="8A71B7D8D19245C1914E303A0BF7B20C6"/>
    <w:rsid w:val="00501626"/>
    <w:rPr>
      <w:rFonts w:eastAsiaTheme="minorHAnsi"/>
    </w:rPr>
  </w:style>
  <w:style w:type="paragraph" w:customStyle="1" w:styleId="6CD5095F6F3E4FBB90EC98915ACF6A5E">
    <w:name w:val="6CD5095F6F3E4FBB90EC98915ACF6A5E"/>
    <w:rsid w:val="00501626"/>
  </w:style>
  <w:style w:type="paragraph" w:customStyle="1" w:styleId="CF651D6542BF45EA9BCD5A292E659786">
    <w:name w:val="CF651D6542BF45EA9BCD5A292E659786"/>
    <w:rsid w:val="00501626"/>
  </w:style>
  <w:style w:type="paragraph" w:customStyle="1" w:styleId="8A40E1DA5B6944C7921D5DD2FF9C5C8A7">
    <w:name w:val="8A40E1DA5B6944C7921D5DD2FF9C5C8A7"/>
    <w:rsid w:val="00501626"/>
    <w:rPr>
      <w:rFonts w:eastAsiaTheme="minorHAnsi"/>
    </w:rPr>
  </w:style>
  <w:style w:type="paragraph" w:customStyle="1" w:styleId="F7979F21E235483BA9848186D9D7A1667">
    <w:name w:val="F7979F21E235483BA9848186D9D7A1667"/>
    <w:rsid w:val="00501626"/>
    <w:rPr>
      <w:rFonts w:eastAsiaTheme="minorHAnsi"/>
    </w:rPr>
  </w:style>
  <w:style w:type="paragraph" w:customStyle="1" w:styleId="7A76CD9578E24FFCA60CA2C3C021B0277">
    <w:name w:val="7A76CD9578E24FFCA60CA2C3C021B0277"/>
    <w:rsid w:val="00501626"/>
    <w:rPr>
      <w:rFonts w:eastAsiaTheme="minorHAnsi"/>
    </w:rPr>
  </w:style>
  <w:style w:type="paragraph" w:customStyle="1" w:styleId="A3DA7EB93E75467CAEE417D4DEF15D2B7">
    <w:name w:val="A3DA7EB93E75467CAEE417D4DEF15D2B7"/>
    <w:rsid w:val="00501626"/>
    <w:rPr>
      <w:rFonts w:eastAsiaTheme="minorHAnsi"/>
    </w:rPr>
  </w:style>
  <w:style w:type="paragraph" w:customStyle="1" w:styleId="9132BDFAC9D94531B2046EC55DB775727">
    <w:name w:val="9132BDFAC9D94531B2046EC55DB775727"/>
    <w:rsid w:val="00501626"/>
    <w:rPr>
      <w:rFonts w:eastAsiaTheme="minorHAnsi"/>
    </w:rPr>
  </w:style>
  <w:style w:type="paragraph" w:customStyle="1" w:styleId="E1D3AA9373EC4A8B8944B0B116D4598A7">
    <w:name w:val="E1D3AA9373EC4A8B8944B0B116D4598A7"/>
    <w:rsid w:val="00501626"/>
    <w:rPr>
      <w:rFonts w:eastAsiaTheme="minorHAnsi"/>
    </w:rPr>
  </w:style>
  <w:style w:type="paragraph" w:customStyle="1" w:styleId="8A71B7D8D19245C1914E303A0BF7B20C7">
    <w:name w:val="8A71B7D8D19245C1914E303A0BF7B20C7"/>
    <w:rsid w:val="00501626"/>
    <w:rPr>
      <w:rFonts w:eastAsiaTheme="minorHAnsi"/>
    </w:rPr>
  </w:style>
  <w:style w:type="paragraph" w:customStyle="1" w:styleId="CF651D6542BF45EA9BCD5A292E6597861">
    <w:name w:val="CF651D6542BF45EA9BCD5A292E6597861"/>
    <w:rsid w:val="00501626"/>
    <w:rPr>
      <w:rFonts w:eastAsiaTheme="minorHAnsi"/>
    </w:rPr>
  </w:style>
  <w:style w:type="paragraph" w:customStyle="1" w:styleId="7DE75B63505548D39AC7152B0F7264F0">
    <w:name w:val="7DE75B63505548D39AC7152B0F7264F0"/>
    <w:rsid w:val="00501626"/>
    <w:rPr>
      <w:rFonts w:eastAsiaTheme="minorHAnsi"/>
    </w:rPr>
  </w:style>
  <w:style w:type="paragraph" w:customStyle="1" w:styleId="C60E10E30D384546B807DD1DBF3524E5">
    <w:name w:val="C60E10E30D384546B807DD1DBF3524E5"/>
    <w:rsid w:val="00AA0B2C"/>
  </w:style>
  <w:style w:type="paragraph" w:customStyle="1" w:styleId="26A113E207C64BF0B650F9D267C2DF48">
    <w:name w:val="26A113E207C64BF0B650F9D267C2DF48"/>
    <w:rsid w:val="00AA0B2C"/>
  </w:style>
  <w:style w:type="paragraph" w:customStyle="1" w:styleId="5EE4835035864379BA6210CA8699B3A4">
    <w:name w:val="5EE4835035864379BA6210CA8699B3A4"/>
    <w:rsid w:val="00AA0B2C"/>
  </w:style>
  <w:style w:type="paragraph" w:customStyle="1" w:styleId="3ACE22B3CD78466CBFA109D770D39358">
    <w:name w:val="3ACE22B3CD78466CBFA109D770D39358"/>
    <w:rsid w:val="00AA0B2C"/>
  </w:style>
  <w:style w:type="paragraph" w:customStyle="1" w:styleId="8A40E1DA5B6944C7921D5DD2FF9C5C8A8">
    <w:name w:val="8A40E1DA5B6944C7921D5DD2FF9C5C8A8"/>
    <w:rsid w:val="00AA0B2C"/>
    <w:rPr>
      <w:rFonts w:eastAsiaTheme="minorHAnsi"/>
    </w:rPr>
  </w:style>
  <w:style w:type="paragraph" w:customStyle="1" w:styleId="F7979F21E235483BA9848186D9D7A1668">
    <w:name w:val="F7979F21E235483BA9848186D9D7A1668"/>
    <w:rsid w:val="00AA0B2C"/>
    <w:rPr>
      <w:rFonts w:eastAsiaTheme="minorHAnsi"/>
    </w:rPr>
  </w:style>
  <w:style w:type="paragraph" w:customStyle="1" w:styleId="7A76CD9578E24FFCA60CA2C3C021B0278">
    <w:name w:val="7A76CD9578E24FFCA60CA2C3C021B0278"/>
    <w:rsid w:val="00AA0B2C"/>
    <w:rPr>
      <w:rFonts w:eastAsiaTheme="minorHAnsi"/>
    </w:rPr>
  </w:style>
  <w:style w:type="paragraph" w:customStyle="1" w:styleId="A3DA7EB93E75467CAEE417D4DEF15D2B8">
    <w:name w:val="A3DA7EB93E75467CAEE417D4DEF15D2B8"/>
    <w:rsid w:val="00AA0B2C"/>
    <w:rPr>
      <w:rFonts w:eastAsiaTheme="minorHAnsi"/>
    </w:rPr>
  </w:style>
  <w:style w:type="paragraph" w:customStyle="1" w:styleId="9132BDFAC9D94531B2046EC55DB775728">
    <w:name w:val="9132BDFAC9D94531B2046EC55DB775728"/>
    <w:rsid w:val="00AA0B2C"/>
    <w:rPr>
      <w:rFonts w:eastAsiaTheme="minorHAnsi"/>
    </w:rPr>
  </w:style>
  <w:style w:type="paragraph" w:customStyle="1" w:styleId="E1D3AA9373EC4A8B8944B0B116D4598A8">
    <w:name w:val="E1D3AA9373EC4A8B8944B0B116D4598A8"/>
    <w:rsid w:val="00AA0B2C"/>
    <w:rPr>
      <w:rFonts w:eastAsiaTheme="minorHAnsi"/>
    </w:rPr>
  </w:style>
  <w:style w:type="paragraph" w:customStyle="1" w:styleId="8A71B7D8D19245C1914E303A0BF7B20C8">
    <w:name w:val="8A71B7D8D19245C1914E303A0BF7B20C8"/>
    <w:rsid w:val="00AA0B2C"/>
    <w:rPr>
      <w:rFonts w:eastAsiaTheme="minorHAnsi"/>
    </w:rPr>
  </w:style>
  <w:style w:type="paragraph" w:customStyle="1" w:styleId="5EE4835035864379BA6210CA8699B3A41">
    <w:name w:val="5EE4835035864379BA6210CA8699B3A41"/>
    <w:rsid w:val="00AA0B2C"/>
    <w:rPr>
      <w:rFonts w:eastAsiaTheme="minorHAnsi"/>
    </w:rPr>
  </w:style>
  <w:style w:type="paragraph" w:customStyle="1" w:styleId="3ACE22B3CD78466CBFA109D770D393581">
    <w:name w:val="3ACE22B3CD78466CBFA109D770D393581"/>
    <w:rsid w:val="00AA0B2C"/>
    <w:rPr>
      <w:rFonts w:eastAsiaTheme="minorHAnsi"/>
    </w:rPr>
  </w:style>
  <w:style w:type="paragraph" w:customStyle="1" w:styleId="8A40E1DA5B6944C7921D5DD2FF9C5C8A9">
    <w:name w:val="8A40E1DA5B6944C7921D5DD2FF9C5C8A9"/>
    <w:rsid w:val="00AA0B2C"/>
    <w:rPr>
      <w:rFonts w:eastAsiaTheme="minorHAnsi"/>
    </w:rPr>
  </w:style>
  <w:style w:type="paragraph" w:customStyle="1" w:styleId="F7979F21E235483BA9848186D9D7A1669">
    <w:name w:val="F7979F21E235483BA9848186D9D7A1669"/>
    <w:rsid w:val="00AA0B2C"/>
    <w:rPr>
      <w:rFonts w:eastAsiaTheme="minorHAnsi"/>
    </w:rPr>
  </w:style>
  <w:style w:type="paragraph" w:customStyle="1" w:styleId="7A76CD9578E24FFCA60CA2C3C021B0279">
    <w:name w:val="7A76CD9578E24FFCA60CA2C3C021B0279"/>
    <w:rsid w:val="00AA0B2C"/>
    <w:rPr>
      <w:rFonts w:eastAsiaTheme="minorHAnsi"/>
    </w:rPr>
  </w:style>
  <w:style w:type="paragraph" w:customStyle="1" w:styleId="A3DA7EB93E75467CAEE417D4DEF15D2B9">
    <w:name w:val="A3DA7EB93E75467CAEE417D4DEF15D2B9"/>
    <w:rsid w:val="00AA0B2C"/>
    <w:rPr>
      <w:rFonts w:eastAsiaTheme="minorHAnsi"/>
    </w:rPr>
  </w:style>
  <w:style w:type="paragraph" w:customStyle="1" w:styleId="9132BDFAC9D94531B2046EC55DB775729">
    <w:name w:val="9132BDFAC9D94531B2046EC55DB775729"/>
    <w:rsid w:val="00AA0B2C"/>
    <w:rPr>
      <w:rFonts w:eastAsiaTheme="minorHAnsi"/>
    </w:rPr>
  </w:style>
  <w:style w:type="paragraph" w:customStyle="1" w:styleId="E1D3AA9373EC4A8B8944B0B116D4598A9">
    <w:name w:val="E1D3AA9373EC4A8B8944B0B116D4598A9"/>
    <w:rsid w:val="00AA0B2C"/>
    <w:rPr>
      <w:rFonts w:eastAsiaTheme="minorHAnsi"/>
    </w:rPr>
  </w:style>
  <w:style w:type="paragraph" w:customStyle="1" w:styleId="8A71B7D8D19245C1914E303A0BF7B20C9">
    <w:name w:val="8A71B7D8D19245C1914E303A0BF7B20C9"/>
    <w:rsid w:val="00AA0B2C"/>
    <w:rPr>
      <w:rFonts w:eastAsiaTheme="minorHAnsi"/>
    </w:rPr>
  </w:style>
  <w:style w:type="paragraph" w:customStyle="1" w:styleId="5EE4835035864379BA6210CA8699B3A42">
    <w:name w:val="5EE4835035864379BA6210CA8699B3A42"/>
    <w:rsid w:val="00AA0B2C"/>
    <w:rPr>
      <w:rFonts w:eastAsiaTheme="minorHAnsi"/>
    </w:rPr>
  </w:style>
  <w:style w:type="paragraph" w:customStyle="1" w:styleId="3ACE22B3CD78466CBFA109D770D393582">
    <w:name w:val="3ACE22B3CD78466CBFA109D770D393582"/>
    <w:rsid w:val="00AA0B2C"/>
    <w:rPr>
      <w:rFonts w:eastAsiaTheme="minorHAnsi"/>
    </w:rPr>
  </w:style>
  <w:style w:type="paragraph" w:customStyle="1" w:styleId="8A40E1DA5B6944C7921D5DD2FF9C5C8A10">
    <w:name w:val="8A40E1DA5B6944C7921D5DD2FF9C5C8A10"/>
    <w:rsid w:val="00AA0B2C"/>
    <w:rPr>
      <w:rFonts w:eastAsiaTheme="minorHAnsi"/>
    </w:rPr>
  </w:style>
  <w:style w:type="paragraph" w:customStyle="1" w:styleId="F7979F21E235483BA9848186D9D7A16610">
    <w:name w:val="F7979F21E235483BA9848186D9D7A16610"/>
    <w:rsid w:val="00AA0B2C"/>
    <w:rPr>
      <w:rFonts w:eastAsiaTheme="minorHAnsi"/>
    </w:rPr>
  </w:style>
  <w:style w:type="paragraph" w:customStyle="1" w:styleId="7A76CD9578E24FFCA60CA2C3C021B02710">
    <w:name w:val="7A76CD9578E24FFCA60CA2C3C021B02710"/>
    <w:rsid w:val="00AA0B2C"/>
    <w:rPr>
      <w:rFonts w:eastAsiaTheme="minorHAnsi"/>
    </w:rPr>
  </w:style>
  <w:style w:type="paragraph" w:customStyle="1" w:styleId="A3DA7EB93E75467CAEE417D4DEF15D2B10">
    <w:name w:val="A3DA7EB93E75467CAEE417D4DEF15D2B10"/>
    <w:rsid w:val="00AA0B2C"/>
    <w:rPr>
      <w:rFonts w:eastAsiaTheme="minorHAnsi"/>
    </w:rPr>
  </w:style>
  <w:style w:type="paragraph" w:customStyle="1" w:styleId="9132BDFAC9D94531B2046EC55DB7757210">
    <w:name w:val="9132BDFAC9D94531B2046EC55DB7757210"/>
    <w:rsid w:val="00AA0B2C"/>
    <w:rPr>
      <w:rFonts w:eastAsiaTheme="minorHAnsi"/>
    </w:rPr>
  </w:style>
  <w:style w:type="paragraph" w:customStyle="1" w:styleId="E1D3AA9373EC4A8B8944B0B116D4598A10">
    <w:name w:val="E1D3AA9373EC4A8B8944B0B116D4598A10"/>
    <w:rsid w:val="00AA0B2C"/>
    <w:rPr>
      <w:rFonts w:eastAsiaTheme="minorHAnsi"/>
    </w:rPr>
  </w:style>
  <w:style w:type="paragraph" w:customStyle="1" w:styleId="8A71B7D8D19245C1914E303A0BF7B20C10">
    <w:name w:val="8A71B7D8D19245C1914E303A0BF7B20C10"/>
    <w:rsid w:val="00AA0B2C"/>
    <w:rPr>
      <w:rFonts w:eastAsiaTheme="minorHAnsi"/>
    </w:rPr>
  </w:style>
  <w:style w:type="paragraph" w:customStyle="1" w:styleId="5EE4835035864379BA6210CA8699B3A43">
    <w:name w:val="5EE4835035864379BA6210CA8699B3A43"/>
    <w:rsid w:val="00AA0B2C"/>
    <w:rPr>
      <w:rFonts w:eastAsiaTheme="minorHAnsi"/>
    </w:rPr>
  </w:style>
  <w:style w:type="paragraph" w:customStyle="1" w:styleId="3ACE22B3CD78466CBFA109D770D393583">
    <w:name w:val="3ACE22B3CD78466CBFA109D770D393583"/>
    <w:rsid w:val="00AA0B2C"/>
    <w:rPr>
      <w:rFonts w:eastAsiaTheme="minorHAnsi"/>
    </w:rPr>
  </w:style>
  <w:style w:type="paragraph" w:customStyle="1" w:styleId="8A40E1DA5B6944C7921D5DD2FF9C5C8A11">
    <w:name w:val="8A40E1DA5B6944C7921D5DD2FF9C5C8A11"/>
    <w:rsid w:val="002211F4"/>
    <w:rPr>
      <w:rFonts w:eastAsiaTheme="minorHAnsi"/>
    </w:rPr>
  </w:style>
  <w:style w:type="paragraph" w:customStyle="1" w:styleId="F7979F21E235483BA9848186D9D7A16611">
    <w:name w:val="F7979F21E235483BA9848186D9D7A16611"/>
    <w:rsid w:val="002211F4"/>
    <w:rPr>
      <w:rFonts w:eastAsiaTheme="minorHAnsi"/>
    </w:rPr>
  </w:style>
  <w:style w:type="paragraph" w:customStyle="1" w:styleId="7A76CD9578E24FFCA60CA2C3C021B02711">
    <w:name w:val="7A76CD9578E24FFCA60CA2C3C021B02711"/>
    <w:rsid w:val="002211F4"/>
    <w:rPr>
      <w:rFonts w:eastAsiaTheme="minorHAnsi"/>
    </w:rPr>
  </w:style>
  <w:style w:type="paragraph" w:customStyle="1" w:styleId="A3DA7EB93E75467CAEE417D4DEF15D2B11">
    <w:name w:val="A3DA7EB93E75467CAEE417D4DEF15D2B11"/>
    <w:rsid w:val="002211F4"/>
    <w:rPr>
      <w:rFonts w:eastAsiaTheme="minorHAnsi"/>
    </w:rPr>
  </w:style>
  <w:style w:type="paragraph" w:customStyle="1" w:styleId="9132BDFAC9D94531B2046EC55DB7757211">
    <w:name w:val="9132BDFAC9D94531B2046EC55DB7757211"/>
    <w:rsid w:val="002211F4"/>
    <w:rPr>
      <w:rFonts w:eastAsiaTheme="minorHAnsi"/>
    </w:rPr>
  </w:style>
  <w:style w:type="paragraph" w:customStyle="1" w:styleId="E1D3AA9373EC4A8B8944B0B116D4598A11">
    <w:name w:val="E1D3AA9373EC4A8B8944B0B116D4598A11"/>
    <w:rsid w:val="002211F4"/>
    <w:rPr>
      <w:rFonts w:eastAsiaTheme="minorHAnsi"/>
    </w:rPr>
  </w:style>
  <w:style w:type="paragraph" w:customStyle="1" w:styleId="5EE4835035864379BA6210CA8699B3A44">
    <w:name w:val="5EE4835035864379BA6210CA8699B3A44"/>
    <w:rsid w:val="002211F4"/>
    <w:rPr>
      <w:rFonts w:eastAsiaTheme="minorHAnsi"/>
    </w:rPr>
  </w:style>
  <w:style w:type="paragraph" w:customStyle="1" w:styleId="3ACE22B3CD78466CBFA109D770D393584">
    <w:name w:val="3ACE22B3CD78466CBFA109D770D393584"/>
    <w:rsid w:val="002211F4"/>
    <w:rPr>
      <w:rFonts w:eastAsiaTheme="minorHAnsi"/>
    </w:rPr>
  </w:style>
  <w:style w:type="paragraph" w:customStyle="1" w:styleId="B8649F0BB1DC4536B561B2F86E6C819D">
    <w:name w:val="B8649F0BB1DC4536B561B2F86E6C819D"/>
    <w:rsid w:val="002211F4"/>
  </w:style>
  <w:style w:type="paragraph" w:customStyle="1" w:styleId="4D731E3868594C308FF2215CA23B7DE8">
    <w:name w:val="4D731E3868594C308FF2215CA23B7DE8"/>
    <w:rsid w:val="002211F4"/>
  </w:style>
  <w:style w:type="paragraph" w:customStyle="1" w:styleId="8A40E1DA5B6944C7921D5DD2FF9C5C8A12">
    <w:name w:val="8A40E1DA5B6944C7921D5DD2FF9C5C8A12"/>
    <w:rsid w:val="002211F4"/>
    <w:rPr>
      <w:rFonts w:eastAsiaTheme="minorHAnsi"/>
    </w:rPr>
  </w:style>
  <w:style w:type="paragraph" w:customStyle="1" w:styleId="F7979F21E235483BA9848186D9D7A16612">
    <w:name w:val="F7979F21E235483BA9848186D9D7A16612"/>
    <w:rsid w:val="002211F4"/>
    <w:rPr>
      <w:rFonts w:eastAsiaTheme="minorHAnsi"/>
    </w:rPr>
  </w:style>
  <w:style w:type="paragraph" w:customStyle="1" w:styleId="7A76CD9578E24FFCA60CA2C3C021B02712">
    <w:name w:val="7A76CD9578E24FFCA60CA2C3C021B02712"/>
    <w:rsid w:val="002211F4"/>
    <w:rPr>
      <w:rFonts w:eastAsiaTheme="minorHAnsi"/>
    </w:rPr>
  </w:style>
  <w:style w:type="paragraph" w:customStyle="1" w:styleId="A3DA7EB93E75467CAEE417D4DEF15D2B12">
    <w:name w:val="A3DA7EB93E75467CAEE417D4DEF15D2B12"/>
    <w:rsid w:val="002211F4"/>
    <w:rPr>
      <w:rFonts w:eastAsiaTheme="minorHAnsi"/>
    </w:rPr>
  </w:style>
  <w:style w:type="paragraph" w:customStyle="1" w:styleId="9132BDFAC9D94531B2046EC55DB7757212">
    <w:name w:val="9132BDFAC9D94531B2046EC55DB7757212"/>
    <w:rsid w:val="002211F4"/>
    <w:rPr>
      <w:rFonts w:eastAsiaTheme="minorHAnsi"/>
    </w:rPr>
  </w:style>
  <w:style w:type="paragraph" w:customStyle="1" w:styleId="E1D3AA9373EC4A8B8944B0B116D4598A12">
    <w:name w:val="E1D3AA9373EC4A8B8944B0B116D4598A12"/>
    <w:rsid w:val="002211F4"/>
    <w:rPr>
      <w:rFonts w:eastAsiaTheme="minorHAnsi"/>
    </w:rPr>
  </w:style>
  <w:style w:type="paragraph" w:customStyle="1" w:styleId="B8649F0BB1DC4536B561B2F86E6C819D1">
    <w:name w:val="B8649F0BB1DC4536B561B2F86E6C819D1"/>
    <w:rsid w:val="002211F4"/>
    <w:pPr>
      <w:ind w:left="720"/>
      <w:contextualSpacing/>
    </w:pPr>
    <w:rPr>
      <w:rFonts w:eastAsiaTheme="minorHAnsi"/>
    </w:rPr>
  </w:style>
  <w:style w:type="paragraph" w:customStyle="1" w:styleId="4D731E3868594C308FF2215CA23B7DE81">
    <w:name w:val="4D731E3868594C308FF2215CA23B7DE81"/>
    <w:rsid w:val="002211F4"/>
    <w:pPr>
      <w:ind w:left="720"/>
      <w:contextualSpacing/>
    </w:pPr>
    <w:rPr>
      <w:rFonts w:eastAsiaTheme="minorHAnsi"/>
    </w:rPr>
  </w:style>
  <w:style w:type="paragraph" w:customStyle="1" w:styleId="44A7BF8320564CBAB378B2F09DD58894">
    <w:name w:val="44A7BF8320564CBAB378B2F09DD58894"/>
    <w:rsid w:val="008266B3"/>
  </w:style>
  <w:style w:type="paragraph" w:customStyle="1" w:styleId="8B4E7C1B1A5A476BAC6317B27F031274">
    <w:name w:val="8B4E7C1B1A5A476BAC6317B27F031274"/>
    <w:rsid w:val="008266B3"/>
  </w:style>
  <w:style w:type="paragraph" w:customStyle="1" w:styleId="157C14001032480D83DB6AA942C4F257">
    <w:name w:val="157C14001032480D83DB6AA942C4F257"/>
    <w:rsid w:val="008266B3"/>
  </w:style>
  <w:style w:type="paragraph" w:customStyle="1" w:styleId="8A40E1DA5B6944C7921D5DD2FF9C5C8A13">
    <w:name w:val="8A40E1DA5B6944C7921D5DD2FF9C5C8A13"/>
    <w:rsid w:val="008266B3"/>
    <w:rPr>
      <w:rFonts w:eastAsiaTheme="minorHAnsi"/>
    </w:rPr>
  </w:style>
  <w:style w:type="paragraph" w:customStyle="1" w:styleId="F7979F21E235483BA9848186D9D7A16613">
    <w:name w:val="F7979F21E235483BA9848186D9D7A16613"/>
    <w:rsid w:val="008266B3"/>
    <w:rPr>
      <w:rFonts w:eastAsiaTheme="minorHAnsi"/>
    </w:rPr>
  </w:style>
  <w:style w:type="paragraph" w:customStyle="1" w:styleId="7A76CD9578E24FFCA60CA2C3C021B02713">
    <w:name w:val="7A76CD9578E24FFCA60CA2C3C021B02713"/>
    <w:rsid w:val="008266B3"/>
    <w:rPr>
      <w:rFonts w:eastAsiaTheme="minorHAnsi"/>
    </w:rPr>
  </w:style>
  <w:style w:type="paragraph" w:customStyle="1" w:styleId="A3DA7EB93E75467CAEE417D4DEF15D2B13">
    <w:name w:val="A3DA7EB93E75467CAEE417D4DEF15D2B13"/>
    <w:rsid w:val="008266B3"/>
    <w:rPr>
      <w:rFonts w:eastAsiaTheme="minorHAnsi"/>
    </w:rPr>
  </w:style>
  <w:style w:type="paragraph" w:customStyle="1" w:styleId="9132BDFAC9D94531B2046EC55DB7757213">
    <w:name w:val="9132BDFAC9D94531B2046EC55DB7757213"/>
    <w:rsid w:val="008266B3"/>
    <w:rPr>
      <w:rFonts w:eastAsiaTheme="minorHAnsi"/>
    </w:rPr>
  </w:style>
  <w:style w:type="paragraph" w:customStyle="1" w:styleId="E1D3AA9373EC4A8B8944B0B116D4598A13">
    <w:name w:val="E1D3AA9373EC4A8B8944B0B116D4598A13"/>
    <w:rsid w:val="008266B3"/>
    <w:rPr>
      <w:rFonts w:eastAsiaTheme="minorHAnsi"/>
    </w:rPr>
  </w:style>
  <w:style w:type="paragraph" w:customStyle="1" w:styleId="B8649F0BB1DC4536B561B2F86E6C819D2">
    <w:name w:val="B8649F0BB1DC4536B561B2F86E6C819D2"/>
    <w:rsid w:val="008266B3"/>
    <w:rPr>
      <w:rFonts w:eastAsiaTheme="minorHAnsi"/>
    </w:rPr>
  </w:style>
  <w:style w:type="paragraph" w:customStyle="1" w:styleId="4D731E3868594C308FF2215CA23B7DE82">
    <w:name w:val="4D731E3868594C308FF2215CA23B7DE82"/>
    <w:rsid w:val="008266B3"/>
    <w:rPr>
      <w:rFonts w:eastAsiaTheme="minorHAnsi"/>
    </w:rPr>
  </w:style>
  <w:style w:type="paragraph" w:customStyle="1" w:styleId="157C14001032480D83DB6AA942C4F2571">
    <w:name w:val="157C14001032480D83DB6AA942C4F2571"/>
    <w:rsid w:val="008266B3"/>
    <w:rPr>
      <w:rFonts w:eastAsiaTheme="minorHAnsi"/>
    </w:rPr>
  </w:style>
  <w:style w:type="paragraph" w:customStyle="1" w:styleId="8A40E1DA5B6944C7921D5DD2FF9C5C8A14">
    <w:name w:val="8A40E1DA5B6944C7921D5DD2FF9C5C8A14"/>
    <w:rsid w:val="008266B3"/>
    <w:rPr>
      <w:rFonts w:eastAsiaTheme="minorHAnsi"/>
    </w:rPr>
  </w:style>
  <w:style w:type="paragraph" w:customStyle="1" w:styleId="F7979F21E235483BA9848186D9D7A16614">
    <w:name w:val="F7979F21E235483BA9848186D9D7A16614"/>
    <w:rsid w:val="008266B3"/>
    <w:rPr>
      <w:rFonts w:eastAsiaTheme="minorHAnsi"/>
    </w:rPr>
  </w:style>
  <w:style w:type="paragraph" w:customStyle="1" w:styleId="7A76CD9578E24FFCA60CA2C3C021B02714">
    <w:name w:val="7A76CD9578E24FFCA60CA2C3C021B02714"/>
    <w:rsid w:val="008266B3"/>
    <w:rPr>
      <w:rFonts w:eastAsiaTheme="minorHAnsi"/>
    </w:rPr>
  </w:style>
  <w:style w:type="paragraph" w:customStyle="1" w:styleId="A3DA7EB93E75467CAEE417D4DEF15D2B14">
    <w:name w:val="A3DA7EB93E75467CAEE417D4DEF15D2B14"/>
    <w:rsid w:val="008266B3"/>
    <w:rPr>
      <w:rFonts w:eastAsiaTheme="minorHAnsi"/>
    </w:rPr>
  </w:style>
  <w:style w:type="paragraph" w:customStyle="1" w:styleId="9132BDFAC9D94531B2046EC55DB7757214">
    <w:name w:val="9132BDFAC9D94531B2046EC55DB7757214"/>
    <w:rsid w:val="008266B3"/>
    <w:rPr>
      <w:rFonts w:eastAsiaTheme="minorHAnsi"/>
    </w:rPr>
  </w:style>
  <w:style w:type="paragraph" w:customStyle="1" w:styleId="E1D3AA9373EC4A8B8944B0B116D4598A14">
    <w:name w:val="E1D3AA9373EC4A8B8944B0B116D4598A14"/>
    <w:rsid w:val="008266B3"/>
    <w:rPr>
      <w:rFonts w:eastAsiaTheme="minorHAnsi"/>
    </w:rPr>
  </w:style>
  <w:style w:type="paragraph" w:customStyle="1" w:styleId="B8649F0BB1DC4536B561B2F86E6C819D3">
    <w:name w:val="B8649F0BB1DC4536B561B2F86E6C819D3"/>
    <w:rsid w:val="008266B3"/>
    <w:rPr>
      <w:rFonts w:eastAsiaTheme="minorHAnsi"/>
    </w:rPr>
  </w:style>
  <w:style w:type="paragraph" w:customStyle="1" w:styleId="4D731E3868594C308FF2215CA23B7DE83">
    <w:name w:val="4D731E3868594C308FF2215CA23B7DE83"/>
    <w:rsid w:val="008266B3"/>
    <w:rPr>
      <w:rFonts w:eastAsiaTheme="minorHAnsi"/>
    </w:rPr>
  </w:style>
  <w:style w:type="paragraph" w:customStyle="1" w:styleId="157C14001032480D83DB6AA942C4F2572">
    <w:name w:val="157C14001032480D83DB6AA942C4F2572"/>
    <w:rsid w:val="008266B3"/>
    <w:rPr>
      <w:rFonts w:eastAsiaTheme="minorHAnsi"/>
    </w:rPr>
  </w:style>
  <w:style w:type="paragraph" w:customStyle="1" w:styleId="8A40E1DA5B6944C7921D5DD2FF9C5C8A15">
    <w:name w:val="8A40E1DA5B6944C7921D5DD2FF9C5C8A15"/>
    <w:rsid w:val="008266B3"/>
    <w:rPr>
      <w:rFonts w:eastAsiaTheme="minorHAnsi"/>
    </w:rPr>
  </w:style>
  <w:style w:type="paragraph" w:customStyle="1" w:styleId="F7979F21E235483BA9848186D9D7A16615">
    <w:name w:val="F7979F21E235483BA9848186D9D7A16615"/>
    <w:rsid w:val="008266B3"/>
    <w:rPr>
      <w:rFonts w:eastAsiaTheme="minorHAnsi"/>
    </w:rPr>
  </w:style>
  <w:style w:type="paragraph" w:customStyle="1" w:styleId="7A76CD9578E24FFCA60CA2C3C021B02715">
    <w:name w:val="7A76CD9578E24FFCA60CA2C3C021B02715"/>
    <w:rsid w:val="008266B3"/>
    <w:rPr>
      <w:rFonts w:eastAsiaTheme="minorHAnsi"/>
    </w:rPr>
  </w:style>
  <w:style w:type="paragraph" w:customStyle="1" w:styleId="A3DA7EB93E75467CAEE417D4DEF15D2B15">
    <w:name w:val="A3DA7EB93E75467CAEE417D4DEF15D2B15"/>
    <w:rsid w:val="008266B3"/>
    <w:rPr>
      <w:rFonts w:eastAsiaTheme="minorHAnsi"/>
    </w:rPr>
  </w:style>
  <w:style w:type="paragraph" w:customStyle="1" w:styleId="9132BDFAC9D94531B2046EC55DB7757215">
    <w:name w:val="9132BDFAC9D94531B2046EC55DB7757215"/>
    <w:rsid w:val="008266B3"/>
    <w:rPr>
      <w:rFonts w:eastAsiaTheme="minorHAnsi"/>
    </w:rPr>
  </w:style>
  <w:style w:type="paragraph" w:customStyle="1" w:styleId="E1D3AA9373EC4A8B8944B0B116D4598A15">
    <w:name w:val="E1D3AA9373EC4A8B8944B0B116D4598A15"/>
    <w:rsid w:val="008266B3"/>
    <w:rPr>
      <w:rFonts w:eastAsiaTheme="minorHAnsi"/>
    </w:rPr>
  </w:style>
  <w:style w:type="paragraph" w:customStyle="1" w:styleId="B8649F0BB1DC4536B561B2F86E6C819D4">
    <w:name w:val="B8649F0BB1DC4536B561B2F86E6C819D4"/>
    <w:rsid w:val="008266B3"/>
    <w:rPr>
      <w:rFonts w:eastAsiaTheme="minorHAnsi"/>
    </w:rPr>
  </w:style>
  <w:style w:type="paragraph" w:customStyle="1" w:styleId="4D731E3868594C308FF2215CA23B7DE84">
    <w:name w:val="4D731E3868594C308FF2215CA23B7DE84"/>
    <w:rsid w:val="008266B3"/>
    <w:rPr>
      <w:rFonts w:eastAsiaTheme="minorHAnsi"/>
    </w:rPr>
  </w:style>
  <w:style w:type="paragraph" w:customStyle="1" w:styleId="157C14001032480D83DB6AA942C4F2573">
    <w:name w:val="157C14001032480D83DB6AA942C4F2573"/>
    <w:rsid w:val="008266B3"/>
    <w:rPr>
      <w:rFonts w:eastAsiaTheme="minorHAnsi"/>
    </w:rPr>
  </w:style>
  <w:style w:type="paragraph" w:customStyle="1" w:styleId="8A40E1DA5B6944C7921D5DD2FF9C5C8A16">
    <w:name w:val="8A40E1DA5B6944C7921D5DD2FF9C5C8A16"/>
    <w:rsid w:val="00BE7E14"/>
    <w:rPr>
      <w:rFonts w:eastAsiaTheme="minorHAnsi"/>
    </w:rPr>
  </w:style>
  <w:style w:type="paragraph" w:customStyle="1" w:styleId="F7979F21E235483BA9848186D9D7A16616">
    <w:name w:val="F7979F21E235483BA9848186D9D7A16616"/>
    <w:rsid w:val="00BE7E14"/>
    <w:rPr>
      <w:rFonts w:eastAsiaTheme="minorHAnsi"/>
    </w:rPr>
  </w:style>
  <w:style w:type="paragraph" w:customStyle="1" w:styleId="7A76CD9578E24FFCA60CA2C3C021B02716">
    <w:name w:val="7A76CD9578E24FFCA60CA2C3C021B02716"/>
    <w:rsid w:val="00BE7E14"/>
    <w:rPr>
      <w:rFonts w:eastAsiaTheme="minorHAnsi"/>
    </w:rPr>
  </w:style>
  <w:style w:type="paragraph" w:customStyle="1" w:styleId="E1D3AA9373EC4A8B8944B0B116D4598A16">
    <w:name w:val="E1D3AA9373EC4A8B8944B0B116D4598A16"/>
    <w:rsid w:val="00BE7E14"/>
    <w:rPr>
      <w:rFonts w:eastAsiaTheme="minorHAnsi"/>
    </w:rPr>
  </w:style>
  <w:style w:type="paragraph" w:customStyle="1" w:styleId="B8649F0BB1DC4536B561B2F86E6C819D5">
    <w:name w:val="B8649F0BB1DC4536B561B2F86E6C819D5"/>
    <w:rsid w:val="00BE7E14"/>
    <w:rPr>
      <w:rFonts w:eastAsiaTheme="minorHAnsi"/>
    </w:rPr>
  </w:style>
  <w:style w:type="paragraph" w:customStyle="1" w:styleId="4D731E3868594C308FF2215CA23B7DE85">
    <w:name w:val="4D731E3868594C308FF2215CA23B7DE85"/>
    <w:rsid w:val="00BE7E14"/>
    <w:rPr>
      <w:rFonts w:eastAsiaTheme="minorHAnsi"/>
    </w:rPr>
  </w:style>
  <w:style w:type="paragraph" w:customStyle="1" w:styleId="157C14001032480D83DB6AA942C4F2574">
    <w:name w:val="157C14001032480D83DB6AA942C4F2574"/>
    <w:rsid w:val="00BE7E14"/>
    <w:rPr>
      <w:rFonts w:eastAsiaTheme="minorHAnsi"/>
    </w:rPr>
  </w:style>
  <w:style w:type="paragraph" w:customStyle="1" w:styleId="8A40E1DA5B6944C7921D5DD2FF9C5C8A17">
    <w:name w:val="8A40E1DA5B6944C7921D5DD2FF9C5C8A17"/>
    <w:rsid w:val="00DF23A1"/>
    <w:rPr>
      <w:rFonts w:eastAsiaTheme="minorHAnsi"/>
    </w:rPr>
  </w:style>
  <w:style w:type="paragraph" w:customStyle="1" w:styleId="F7979F21E235483BA9848186D9D7A16617">
    <w:name w:val="F7979F21E235483BA9848186D9D7A16617"/>
    <w:rsid w:val="00DF23A1"/>
    <w:rPr>
      <w:rFonts w:eastAsiaTheme="minorHAnsi"/>
    </w:rPr>
  </w:style>
  <w:style w:type="paragraph" w:customStyle="1" w:styleId="7A76CD9578E24FFCA60CA2C3C021B02717">
    <w:name w:val="7A76CD9578E24FFCA60CA2C3C021B02717"/>
    <w:rsid w:val="00DF23A1"/>
    <w:rPr>
      <w:rFonts w:eastAsiaTheme="minorHAnsi"/>
    </w:rPr>
  </w:style>
  <w:style w:type="paragraph" w:customStyle="1" w:styleId="E1D3AA9373EC4A8B8944B0B116D4598A17">
    <w:name w:val="E1D3AA9373EC4A8B8944B0B116D4598A17"/>
    <w:rsid w:val="00DF23A1"/>
    <w:rPr>
      <w:rFonts w:eastAsiaTheme="minorHAnsi"/>
    </w:rPr>
  </w:style>
  <w:style w:type="paragraph" w:customStyle="1" w:styleId="B8649F0BB1DC4536B561B2F86E6C819D6">
    <w:name w:val="B8649F0BB1DC4536B561B2F86E6C819D6"/>
    <w:rsid w:val="00DF23A1"/>
    <w:rPr>
      <w:rFonts w:eastAsiaTheme="minorHAnsi"/>
    </w:rPr>
  </w:style>
  <w:style w:type="paragraph" w:customStyle="1" w:styleId="4D731E3868594C308FF2215CA23B7DE86">
    <w:name w:val="4D731E3868594C308FF2215CA23B7DE86"/>
    <w:rsid w:val="00DF23A1"/>
    <w:rPr>
      <w:rFonts w:eastAsiaTheme="minorHAnsi"/>
    </w:rPr>
  </w:style>
  <w:style w:type="paragraph" w:customStyle="1" w:styleId="157C14001032480D83DB6AA942C4F2575">
    <w:name w:val="157C14001032480D83DB6AA942C4F2575"/>
    <w:rsid w:val="00DF23A1"/>
    <w:rPr>
      <w:rFonts w:eastAsiaTheme="minorHAnsi"/>
    </w:rPr>
  </w:style>
  <w:style w:type="paragraph" w:customStyle="1" w:styleId="A39476DF9A6245D093E7086B35D8D75E">
    <w:name w:val="A39476DF9A6245D093E7086B35D8D75E"/>
    <w:rsid w:val="00867F4D"/>
    <w:pPr>
      <w:spacing w:after="160" w:line="259" w:lineRule="auto"/>
    </w:pPr>
  </w:style>
  <w:style w:type="paragraph" w:customStyle="1" w:styleId="70A30AE5489548A185437B6861306171">
    <w:name w:val="70A30AE5489548A185437B6861306171"/>
    <w:rsid w:val="00867F4D"/>
    <w:pPr>
      <w:spacing w:after="160" w:line="259" w:lineRule="auto"/>
    </w:pPr>
  </w:style>
  <w:style w:type="paragraph" w:customStyle="1" w:styleId="CF74D7DD77E34FE5AC577A1A3D352C2C">
    <w:name w:val="CF74D7DD77E34FE5AC577A1A3D352C2C"/>
    <w:rsid w:val="00867F4D"/>
    <w:pPr>
      <w:spacing w:after="160" w:line="259" w:lineRule="auto"/>
    </w:pPr>
  </w:style>
  <w:style w:type="paragraph" w:customStyle="1" w:styleId="C1B3CC09CF754BC58CC13459589D5A4E">
    <w:name w:val="C1B3CC09CF754BC58CC13459589D5A4E"/>
    <w:rsid w:val="000112BB"/>
    <w:pPr>
      <w:spacing w:after="160" w:line="259" w:lineRule="auto"/>
    </w:pPr>
  </w:style>
  <w:style w:type="paragraph" w:customStyle="1" w:styleId="322C35CCAA2E4E91999AAC7CBC028855">
    <w:name w:val="322C35CCAA2E4E91999AAC7CBC028855"/>
    <w:rsid w:val="000112BB"/>
    <w:pPr>
      <w:spacing w:after="160" w:line="259" w:lineRule="auto"/>
    </w:pPr>
  </w:style>
  <w:style w:type="paragraph" w:customStyle="1" w:styleId="F4667672DA534A1EB1B4E2F9B48027C5">
    <w:name w:val="F4667672DA534A1EB1B4E2F9B48027C5"/>
    <w:rsid w:val="0077534E"/>
    <w:pPr>
      <w:spacing w:after="160" w:line="259" w:lineRule="auto"/>
    </w:pPr>
  </w:style>
  <w:style w:type="paragraph" w:customStyle="1" w:styleId="B5B742F08B444D869296AE6EA1182F5A">
    <w:name w:val="B5B742F08B444D869296AE6EA1182F5A"/>
    <w:rsid w:val="0077534E"/>
    <w:pPr>
      <w:spacing w:after="160" w:line="259" w:lineRule="auto"/>
    </w:pPr>
  </w:style>
  <w:style w:type="paragraph" w:customStyle="1" w:styleId="A5C37E0D6BA04D3A8ABFD9DC8A48B66A">
    <w:name w:val="A5C37E0D6BA04D3A8ABFD9DC8A48B66A"/>
    <w:rsid w:val="0077534E"/>
    <w:pPr>
      <w:spacing w:after="160" w:line="259" w:lineRule="auto"/>
    </w:pPr>
  </w:style>
  <w:style w:type="paragraph" w:customStyle="1" w:styleId="8A40E1DA5B6944C7921D5DD2FF9C5C8A18">
    <w:name w:val="8A40E1DA5B6944C7921D5DD2FF9C5C8A18"/>
    <w:rsid w:val="0077534E"/>
    <w:rPr>
      <w:rFonts w:eastAsiaTheme="minorHAnsi"/>
    </w:rPr>
  </w:style>
  <w:style w:type="paragraph" w:customStyle="1" w:styleId="F4667672DA534A1EB1B4E2F9B48027C51">
    <w:name w:val="F4667672DA534A1EB1B4E2F9B48027C51"/>
    <w:rsid w:val="0077534E"/>
    <w:rPr>
      <w:rFonts w:eastAsiaTheme="minorHAnsi"/>
    </w:rPr>
  </w:style>
  <w:style w:type="paragraph" w:customStyle="1" w:styleId="7A76CD9578E24FFCA60CA2C3C021B02718">
    <w:name w:val="7A76CD9578E24FFCA60CA2C3C021B02718"/>
    <w:rsid w:val="0077534E"/>
    <w:rPr>
      <w:rFonts w:eastAsiaTheme="minorHAnsi"/>
    </w:rPr>
  </w:style>
  <w:style w:type="paragraph" w:customStyle="1" w:styleId="E1D3AA9373EC4A8B8944B0B116D4598A18">
    <w:name w:val="E1D3AA9373EC4A8B8944B0B116D4598A18"/>
    <w:rsid w:val="0077534E"/>
    <w:rPr>
      <w:rFonts w:eastAsiaTheme="minorHAnsi"/>
    </w:rPr>
  </w:style>
  <w:style w:type="paragraph" w:customStyle="1" w:styleId="C1B3CC09CF754BC58CC13459589D5A4E1">
    <w:name w:val="C1B3CC09CF754BC58CC13459589D5A4E1"/>
    <w:rsid w:val="0077534E"/>
    <w:rPr>
      <w:rFonts w:eastAsiaTheme="minorHAnsi"/>
    </w:rPr>
  </w:style>
  <w:style w:type="paragraph" w:customStyle="1" w:styleId="322C35CCAA2E4E91999AAC7CBC0288551">
    <w:name w:val="322C35CCAA2E4E91999AAC7CBC0288551"/>
    <w:rsid w:val="0077534E"/>
    <w:rPr>
      <w:rFonts w:eastAsiaTheme="minorHAnsi"/>
    </w:rPr>
  </w:style>
  <w:style w:type="paragraph" w:customStyle="1" w:styleId="A6835B4DE0FE422ABB0F5F63E68E5FE7">
    <w:name w:val="A6835B4DE0FE422ABB0F5F63E68E5FE7"/>
    <w:rsid w:val="0077534E"/>
    <w:rPr>
      <w:rFonts w:eastAsiaTheme="minorHAnsi"/>
    </w:rPr>
  </w:style>
  <w:style w:type="paragraph" w:customStyle="1" w:styleId="DAA72DEE0BE2427CAA8A4FA49D3B05BA">
    <w:name w:val="DAA72DEE0BE2427CAA8A4FA49D3B05BA"/>
    <w:rsid w:val="0077534E"/>
    <w:rPr>
      <w:rFonts w:eastAsiaTheme="minorHAnsi"/>
    </w:rPr>
  </w:style>
  <w:style w:type="paragraph" w:customStyle="1" w:styleId="8A40E1DA5B6944C7921D5DD2FF9C5C8A19">
    <w:name w:val="8A40E1DA5B6944C7921D5DD2FF9C5C8A19"/>
    <w:rsid w:val="0077534E"/>
    <w:rPr>
      <w:rFonts w:eastAsiaTheme="minorHAnsi"/>
    </w:rPr>
  </w:style>
  <w:style w:type="paragraph" w:customStyle="1" w:styleId="F4667672DA534A1EB1B4E2F9B48027C52">
    <w:name w:val="F4667672DA534A1EB1B4E2F9B48027C52"/>
    <w:rsid w:val="0077534E"/>
    <w:rPr>
      <w:rFonts w:eastAsiaTheme="minorHAnsi"/>
    </w:rPr>
  </w:style>
  <w:style w:type="paragraph" w:customStyle="1" w:styleId="7A76CD9578E24FFCA60CA2C3C021B02719">
    <w:name w:val="7A76CD9578E24FFCA60CA2C3C021B02719"/>
    <w:rsid w:val="0077534E"/>
    <w:rPr>
      <w:rFonts w:eastAsiaTheme="minorHAnsi"/>
    </w:rPr>
  </w:style>
  <w:style w:type="paragraph" w:customStyle="1" w:styleId="E1D3AA9373EC4A8B8944B0B116D4598A19">
    <w:name w:val="E1D3AA9373EC4A8B8944B0B116D4598A19"/>
    <w:rsid w:val="0077534E"/>
    <w:rPr>
      <w:rFonts w:eastAsiaTheme="minorHAnsi"/>
    </w:rPr>
  </w:style>
  <w:style w:type="paragraph" w:customStyle="1" w:styleId="C1B3CC09CF754BC58CC13459589D5A4E2">
    <w:name w:val="C1B3CC09CF754BC58CC13459589D5A4E2"/>
    <w:rsid w:val="0077534E"/>
    <w:rPr>
      <w:rFonts w:eastAsiaTheme="minorHAnsi"/>
    </w:rPr>
  </w:style>
  <w:style w:type="paragraph" w:customStyle="1" w:styleId="322C35CCAA2E4E91999AAC7CBC0288552">
    <w:name w:val="322C35CCAA2E4E91999AAC7CBC0288552"/>
    <w:rsid w:val="0077534E"/>
    <w:rPr>
      <w:rFonts w:eastAsiaTheme="minorHAnsi"/>
    </w:rPr>
  </w:style>
  <w:style w:type="paragraph" w:customStyle="1" w:styleId="A6835B4DE0FE422ABB0F5F63E68E5FE71">
    <w:name w:val="A6835B4DE0FE422ABB0F5F63E68E5FE71"/>
    <w:rsid w:val="0077534E"/>
    <w:rPr>
      <w:rFonts w:eastAsiaTheme="minorHAnsi"/>
    </w:rPr>
  </w:style>
  <w:style w:type="paragraph" w:customStyle="1" w:styleId="DAA72DEE0BE2427CAA8A4FA49D3B05BA1">
    <w:name w:val="DAA72DEE0BE2427CAA8A4FA49D3B05BA1"/>
    <w:rsid w:val="0077534E"/>
    <w:rPr>
      <w:rFonts w:eastAsiaTheme="minorHAnsi"/>
    </w:rPr>
  </w:style>
  <w:style w:type="paragraph" w:customStyle="1" w:styleId="8A40E1DA5B6944C7921D5DD2FF9C5C8A20">
    <w:name w:val="8A40E1DA5B6944C7921D5DD2FF9C5C8A20"/>
    <w:rsid w:val="0077534E"/>
    <w:rPr>
      <w:rFonts w:eastAsiaTheme="minorHAnsi"/>
    </w:rPr>
  </w:style>
  <w:style w:type="paragraph" w:customStyle="1" w:styleId="F4667672DA534A1EB1B4E2F9B48027C53">
    <w:name w:val="F4667672DA534A1EB1B4E2F9B48027C53"/>
    <w:rsid w:val="0077534E"/>
    <w:rPr>
      <w:rFonts w:eastAsiaTheme="minorHAnsi"/>
    </w:rPr>
  </w:style>
  <w:style w:type="paragraph" w:customStyle="1" w:styleId="7A76CD9578E24FFCA60CA2C3C021B02720">
    <w:name w:val="7A76CD9578E24FFCA60CA2C3C021B02720"/>
    <w:rsid w:val="0077534E"/>
    <w:rPr>
      <w:rFonts w:eastAsiaTheme="minorHAnsi"/>
    </w:rPr>
  </w:style>
  <w:style w:type="paragraph" w:customStyle="1" w:styleId="E1D3AA9373EC4A8B8944B0B116D4598A20">
    <w:name w:val="E1D3AA9373EC4A8B8944B0B116D4598A20"/>
    <w:rsid w:val="0077534E"/>
    <w:rPr>
      <w:rFonts w:eastAsiaTheme="minorHAnsi"/>
    </w:rPr>
  </w:style>
  <w:style w:type="paragraph" w:customStyle="1" w:styleId="C1B3CC09CF754BC58CC13459589D5A4E3">
    <w:name w:val="C1B3CC09CF754BC58CC13459589D5A4E3"/>
    <w:rsid w:val="0077534E"/>
    <w:rPr>
      <w:rFonts w:eastAsiaTheme="minorHAnsi"/>
    </w:rPr>
  </w:style>
  <w:style w:type="paragraph" w:customStyle="1" w:styleId="322C35CCAA2E4E91999AAC7CBC0288553">
    <w:name w:val="322C35CCAA2E4E91999AAC7CBC0288553"/>
    <w:rsid w:val="0077534E"/>
    <w:rPr>
      <w:rFonts w:eastAsiaTheme="minorHAnsi"/>
    </w:rPr>
  </w:style>
  <w:style w:type="paragraph" w:customStyle="1" w:styleId="A6835B4DE0FE422ABB0F5F63E68E5FE72">
    <w:name w:val="A6835B4DE0FE422ABB0F5F63E68E5FE72"/>
    <w:rsid w:val="0077534E"/>
    <w:rPr>
      <w:rFonts w:eastAsiaTheme="minorHAnsi"/>
    </w:rPr>
  </w:style>
  <w:style w:type="paragraph" w:customStyle="1" w:styleId="DAA72DEE0BE2427CAA8A4FA49D3B05BA2">
    <w:name w:val="DAA72DEE0BE2427CAA8A4FA49D3B05BA2"/>
    <w:rsid w:val="0077534E"/>
    <w:rPr>
      <w:rFonts w:eastAsiaTheme="minorHAnsi"/>
    </w:rPr>
  </w:style>
  <w:style w:type="paragraph" w:customStyle="1" w:styleId="8A40E1DA5B6944C7921D5DD2FF9C5C8A21">
    <w:name w:val="8A40E1DA5B6944C7921D5DD2FF9C5C8A21"/>
    <w:rsid w:val="00C51ECF"/>
    <w:rPr>
      <w:rFonts w:eastAsiaTheme="minorHAnsi"/>
    </w:rPr>
  </w:style>
  <w:style w:type="paragraph" w:customStyle="1" w:styleId="F4667672DA534A1EB1B4E2F9B48027C54">
    <w:name w:val="F4667672DA534A1EB1B4E2F9B48027C54"/>
    <w:rsid w:val="00C51ECF"/>
    <w:rPr>
      <w:rFonts w:eastAsiaTheme="minorHAnsi"/>
    </w:rPr>
  </w:style>
  <w:style w:type="paragraph" w:customStyle="1" w:styleId="7A76CD9578E24FFCA60CA2C3C021B02721">
    <w:name w:val="7A76CD9578E24FFCA60CA2C3C021B02721"/>
    <w:rsid w:val="00C51ECF"/>
    <w:rPr>
      <w:rFonts w:eastAsiaTheme="minorHAnsi"/>
    </w:rPr>
  </w:style>
  <w:style w:type="paragraph" w:customStyle="1" w:styleId="E1D3AA9373EC4A8B8944B0B116D4598A21">
    <w:name w:val="E1D3AA9373EC4A8B8944B0B116D4598A21"/>
    <w:rsid w:val="00C51ECF"/>
    <w:rPr>
      <w:rFonts w:eastAsiaTheme="minorHAnsi"/>
    </w:rPr>
  </w:style>
  <w:style w:type="paragraph" w:customStyle="1" w:styleId="C1B3CC09CF754BC58CC13459589D5A4E4">
    <w:name w:val="C1B3CC09CF754BC58CC13459589D5A4E4"/>
    <w:rsid w:val="00C51ECF"/>
    <w:rPr>
      <w:rFonts w:eastAsiaTheme="minorHAnsi"/>
    </w:rPr>
  </w:style>
  <w:style w:type="paragraph" w:customStyle="1" w:styleId="322C35CCAA2E4E91999AAC7CBC0288554">
    <w:name w:val="322C35CCAA2E4E91999AAC7CBC0288554"/>
    <w:rsid w:val="00C51ECF"/>
    <w:rPr>
      <w:rFonts w:eastAsiaTheme="minorHAnsi"/>
    </w:rPr>
  </w:style>
  <w:style w:type="paragraph" w:customStyle="1" w:styleId="A6835B4DE0FE422ABB0F5F63E68E5FE73">
    <w:name w:val="A6835B4DE0FE422ABB0F5F63E68E5FE73"/>
    <w:rsid w:val="00C51ECF"/>
    <w:rPr>
      <w:rFonts w:eastAsiaTheme="minorHAnsi"/>
    </w:rPr>
  </w:style>
  <w:style w:type="paragraph" w:customStyle="1" w:styleId="DAA72DEE0BE2427CAA8A4FA49D3B05BA3">
    <w:name w:val="DAA72DEE0BE2427CAA8A4FA49D3B05BA3"/>
    <w:rsid w:val="00C51ECF"/>
    <w:rPr>
      <w:rFonts w:eastAsiaTheme="minorHAnsi"/>
    </w:rPr>
  </w:style>
  <w:style w:type="paragraph" w:customStyle="1" w:styleId="8A40E1DA5B6944C7921D5DD2FF9C5C8A22">
    <w:name w:val="8A40E1DA5B6944C7921D5DD2FF9C5C8A22"/>
    <w:rsid w:val="00C51ECF"/>
    <w:rPr>
      <w:rFonts w:eastAsiaTheme="minorHAnsi"/>
    </w:rPr>
  </w:style>
  <w:style w:type="paragraph" w:customStyle="1" w:styleId="F4667672DA534A1EB1B4E2F9B48027C55">
    <w:name w:val="F4667672DA534A1EB1B4E2F9B48027C55"/>
    <w:rsid w:val="00C51ECF"/>
    <w:rPr>
      <w:rFonts w:eastAsiaTheme="minorHAnsi"/>
    </w:rPr>
  </w:style>
  <w:style w:type="paragraph" w:customStyle="1" w:styleId="7A76CD9578E24FFCA60CA2C3C021B02722">
    <w:name w:val="7A76CD9578E24FFCA60CA2C3C021B02722"/>
    <w:rsid w:val="00C51ECF"/>
    <w:rPr>
      <w:rFonts w:eastAsiaTheme="minorHAnsi"/>
    </w:rPr>
  </w:style>
  <w:style w:type="paragraph" w:customStyle="1" w:styleId="E1D3AA9373EC4A8B8944B0B116D4598A22">
    <w:name w:val="E1D3AA9373EC4A8B8944B0B116D4598A22"/>
    <w:rsid w:val="00C51ECF"/>
    <w:rPr>
      <w:rFonts w:eastAsiaTheme="minorHAnsi"/>
    </w:rPr>
  </w:style>
  <w:style w:type="paragraph" w:customStyle="1" w:styleId="C1B3CC09CF754BC58CC13459589D5A4E5">
    <w:name w:val="C1B3CC09CF754BC58CC13459589D5A4E5"/>
    <w:rsid w:val="00C51ECF"/>
    <w:rPr>
      <w:rFonts w:eastAsiaTheme="minorHAnsi"/>
    </w:rPr>
  </w:style>
  <w:style w:type="paragraph" w:customStyle="1" w:styleId="322C35CCAA2E4E91999AAC7CBC0288555">
    <w:name w:val="322C35CCAA2E4E91999AAC7CBC0288555"/>
    <w:rsid w:val="00C51ECF"/>
    <w:rPr>
      <w:rFonts w:eastAsiaTheme="minorHAnsi"/>
    </w:rPr>
  </w:style>
  <w:style w:type="paragraph" w:customStyle="1" w:styleId="A6835B4DE0FE422ABB0F5F63E68E5FE74">
    <w:name w:val="A6835B4DE0FE422ABB0F5F63E68E5FE74"/>
    <w:rsid w:val="00C51ECF"/>
    <w:rPr>
      <w:rFonts w:eastAsiaTheme="minorHAnsi"/>
    </w:rPr>
  </w:style>
  <w:style w:type="paragraph" w:customStyle="1" w:styleId="DAA72DEE0BE2427CAA8A4FA49D3B05BA4">
    <w:name w:val="DAA72DEE0BE2427CAA8A4FA49D3B05BA4"/>
    <w:rsid w:val="00C51ECF"/>
    <w:rPr>
      <w:rFonts w:eastAsiaTheme="minorHAnsi"/>
    </w:rPr>
  </w:style>
  <w:style w:type="paragraph" w:customStyle="1" w:styleId="8A40E1DA5B6944C7921D5DD2FF9C5C8A23">
    <w:name w:val="8A40E1DA5B6944C7921D5DD2FF9C5C8A23"/>
    <w:rsid w:val="00C51ECF"/>
    <w:rPr>
      <w:rFonts w:eastAsiaTheme="minorHAnsi"/>
    </w:rPr>
  </w:style>
  <w:style w:type="paragraph" w:customStyle="1" w:styleId="F4667672DA534A1EB1B4E2F9B48027C56">
    <w:name w:val="F4667672DA534A1EB1B4E2F9B48027C56"/>
    <w:rsid w:val="00C51ECF"/>
    <w:rPr>
      <w:rFonts w:eastAsiaTheme="minorHAnsi"/>
    </w:rPr>
  </w:style>
  <w:style w:type="paragraph" w:customStyle="1" w:styleId="7A76CD9578E24FFCA60CA2C3C021B02723">
    <w:name w:val="7A76CD9578E24FFCA60CA2C3C021B02723"/>
    <w:rsid w:val="00C51ECF"/>
    <w:rPr>
      <w:rFonts w:eastAsiaTheme="minorHAnsi"/>
    </w:rPr>
  </w:style>
  <w:style w:type="paragraph" w:customStyle="1" w:styleId="E1D3AA9373EC4A8B8944B0B116D4598A23">
    <w:name w:val="E1D3AA9373EC4A8B8944B0B116D4598A23"/>
    <w:rsid w:val="00C51ECF"/>
    <w:rPr>
      <w:rFonts w:eastAsiaTheme="minorHAnsi"/>
    </w:rPr>
  </w:style>
  <w:style w:type="paragraph" w:customStyle="1" w:styleId="C1B3CC09CF754BC58CC13459589D5A4E6">
    <w:name w:val="C1B3CC09CF754BC58CC13459589D5A4E6"/>
    <w:rsid w:val="00C51ECF"/>
    <w:rPr>
      <w:rFonts w:eastAsiaTheme="minorHAnsi"/>
    </w:rPr>
  </w:style>
  <w:style w:type="paragraph" w:customStyle="1" w:styleId="322C35CCAA2E4E91999AAC7CBC0288556">
    <w:name w:val="322C35CCAA2E4E91999AAC7CBC0288556"/>
    <w:rsid w:val="00C51ECF"/>
    <w:rPr>
      <w:rFonts w:eastAsiaTheme="minorHAnsi"/>
    </w:rPr>
  </w:style>
  <w:style w:type="paragraph" w:customStyle="1" w:styleId="A6835B4DE0FE422ABB0F5F63E68E5FE75">
    <w:name w:val="A6835B4DE0FE422ABB0F5F63E68E5FE75"/>
    <w:rsid w:val="00C51ECF"/>
    <w:rPr>
      <w:rFonts w:eastAsiaTheme="minorHAnsi"/>
    </w:rPr>
  </w:style>
  <w:style w:type="paragraph" w:customStyle="1" w:styleId="DAA72DEE0BE2427CAA8A4FA49D3B05BA5">
    <w:name w:val="DAA72DEE0BE2427CAA8A4FA49D3B05BA5"/>
    <w:rsid w:val="00C51ECF"/>
    <w:rPr>
      <w:rFonts w:eastAsiaTheme="minorHAnsi"/>
    </w:rPr>
  </w:style>
  <w:style w:type="paragraph" w:customStyle="1" w:styleId="8A40E1DA5B6944C7921D5DD2FF9C5C8A24">
    <w:name w:val="8A40E1DA5B6944C7921D5DD2FF9C5C8A24"/>
    <w:rsid w:val="00C51ECF"/>
    <w:rPr>
      <w:rFonts w:eastAsiaTheme="minorHAnsi"/>
    </w:rPr>
  </w:style>
  <w:style w:type="paragraph" w:customStyle="1" w:styleId="F4667672DA534A1EB1B4E2F9B48027C57">
    <w:name w:val="F4667672DA534A1EB1B4E2F9B48027C57"/>
    <w:rsid w:val="00C51ECF"/>
    <w:rPr>
      <w:rFonts w:eastAsiaTheme="minorHAnsi"/>
    </w:rPr>
  </w:style>
  <w:style w:type="paragraph" w:customStyle="1" w:styleId="7A76CD9578E24FFCA60CA2C3C021B02724">
    <w:name w:val="7A76CD9578E24FFCA60CA2C3C021B02724"/>
    <w:rsid w:val="00C51ECF"/>
    <w:rPr>
      <w:rFonts w:eastAsiaTheme="minorHAnsi"/>
    </w:rPr>
  </w:style>
  <w:style w:type="paragraph" w:customStyle="1" w:styleId="E1D3AA9373EC4A8B8944B0B116D4598A24">
    <w:name w:val="E1D3AA9373EC4A8B8944B0B116D4598A24"/>
    <w:rsid w:val="00C51ECF"/>
    <w:rPr>
      <w:rFonts w:eastAsiaTheme="minorHAnsi"/>
    </w:rPr>
  </w:style>
  <w:style w:type="paragraph" w:customStyle="1" w:styleId="C1B3CC09CF754BC58CC13459589D5A4E7">
    <w:name w:val="C1B3CC09CF754BC58CC13459589D5A4E7"/>
    <w:rsid w:val="00C51ECF"/>
    <w:rPr>
      <w:rFonts w:eastAsiaTheme="minorHAnsi"/>
    </w:rPr>
  </w:style>
  <w:style w:type="paragraph" w:customStyle="1" w:styleId="322C35CCAA2E4E91999AAC7CBC0288557">
    <w:name w:val="322C35CCAA2E4E91999AAC7CBC0288557"/>
    <w:rsid w:val="00C51ECF"/>
    <w:rPr>
      <w:rFonts w:eastAsiaTheme="minorHAnsi"/>
    </w:rPr>
  </w:style>
  <w:style w:type="paragraph" w:customStyle="1" w:styleId="A6835B4DE0FE422ABB0F5F63E68E5FE76">
    <w:name w:val="A6835B4DE0FE422ABB0F5F63E68E5FE76"/>
    <w:rsid w:val="00C51ECF"/>
    <w:rPr>
      <w:rFonts w:eastAsiaTheme="minorHAnsi"/>
    </w:rPr>
  </w:style>
  <w:style w:type="paragraph" w:customStyle="1" w:styleId="DAA72DEE0BE2427CAA8A4FA49D3B05BA6">
    <w:name w:val="DAA72DEE0BE2427CAA8A4FA49D3B05BA6"/>
    <w:rsid w:val="00C51ECF"/>
    <w:rPr>
      <w:rFonts w:eastAsiaTheme="minorHAnsi"/>
    </w:rPr>
  </w:style>
  <w:style w:type="paragraph" w:customStyle="1" w:styleId="8A40E1DA5B6944C7921D5DD2FF9C5C8A25">
    <w:name w:val="8A40E1DA5B6944C7921D5DD2FF9C5C8A25"/>
    <w:rsid w:val="00C51ECF"/>
    <w:rPr>
      <w:rFonts w:eastAsiaTheme="minorHAnsi"/>
    </w:rPr>
  </w:style>
  <w:style w:type="paragraph" w:customStyle="1" w:styleId="F4667672DA534A1EB1B4E2F9B48027C58">
    <w:name w:val="F4667672DA534A1EB1B4E2F9B48027C58"/>
    <w:rsid w:val="00C51ECF"/>
    <w:rPr>
      <w:rFonts w:eastAsiaTheme="minorHAnsi"/>
    </w:rPr>
  </w:style>
  <w:style w:type="paragraph" w:customStyle="1" w:styleId="7A76CD9578E24FFCA60CA2C3C021B02725">
    <w:name w:val="7A76CD9578E24FFCA60CA2C3C021B02725"/>
    <w:rsid w:val="00C51ECF"/>
    <w:rPr>
      <w:rFonts w:eastAsiaTheme="minorHAnsi"/>
    </w:rPr>
  </w:style>
  <w:style w:type="paragraph" w:customStyle="1" w:styleId="E1D3AA9373EC4A8B8944B0B116D4598A25">
    <w:name w:val="E1D3AA9373EC4A8B8944B0B116D4598A25"/>
    <w:rsid w:val="00C51ECF"/>
    <w:rPr>
      <w:rFonts w:eastAsiaTheme="minorHAnsi"/>
    </w:rPr>
  </w:style>
  <w:style w:type="paragraph" w:customStyle="1" w:styleId="C1B3CC09CF754BC58CC13459589D5A4E8">
    <w:name w:val="C1B3CC09CF754BC58CC13459589D5A4E8"/>
    <w:rsid w:val="00C51ECF"/>
    <w:rPr>
      <w:rFonts w:eastAsiaTheme="minorHAnsi"/>
    </w:rPr>
  </w:style>
  <w:style w:type="paragraph" w:customStyle="1" w:styleId="322C35CCAA2E4E91999AAC7CBC0288558">
    <w:name w:val="322C35CCAA2E4E91999AAC7CBC0288558"/>
    <w:rsid w:val="00C51ECF"/>
    <w:rPr>
      <w:rFonts w:eastAsiaTheme="minorHAnsi"/>
    </w:rPr>
  </w:style>
  <w:style w:type="paragraph" w:customStyle="1" w:styleId="A6835B4DE0FE422ABB0F5F63E68E5FE77">
    <w:name w:val="A6835B4DE0FE422ABB0F5F63E68E5FE77"/>
    <w:rsid w:val="00C51ECF"/>
    <w:rPr>
      <w:rFonts w:eastAsiaTheme="minorHAnsi"/>
    </w:rPr>
  </w:style>
  <w:style w:type="paragraph" w:customStyle="1" w:styleId="DAA72DEE0BE2427CAA8A4FA49D3B05BA7">
    <w:name w:val="DAA72DEE0BE2427CAA8A4FA49D3B05BA7"/>
    <w:rsid w:val="00C51ECF"/>
    <w:rPr>
      <w:rFonts w:eastAsiaTheme="minorHAnsi"/>
    </w:rPr>
  </w:style>
  <w:style w:type="paragraph" w:customStyle="1" w:styleId="8A40E1DA5B6944C7921D5DD2FF9C5C8A26">
    <w:name w:val="8A40E1DA5B6944C7921D5DD2FF9C5C8A26"/>
    <w:rsid w:val="00C51ECF"/>
    <w:rPr>
      <w:rFonts w:eastAsiaTheme="minorHAnsi"/>
    </w:rPr>
  </w:style>
  <w:style w:type="paragraph" w:customStyle="1" w:styleId="F4667672DA534A1EB1B4E2F9B48027C59">
    <w:name w:val="F4667672DA534A1EB1B4E2F9B48027C59"/>
    <w:rsid w:val="00C51ECF"/>
    <w:rPr>
      <w:rFonts w:eastAsiaTheme="minorHAnsi"/>
    </w:rPr>
  </w:style>
  <w:style w:type="paragraph" w:customStyle="1" w:styleId="7A76CD9578E24FFCA60CA2C3C021B02726">
    <w:name w:val="7A76CD9578E24FFCA60CA2C3C021B02726"/>
    <w:rsid w:val="00C51ECF"/>
    <w:rPr>
      <w:rFonts w:eastAsiaTheme="minorHAnsi"/>
    </w:rPr>
  </w:style>
  <w:style w:type="paragraph" w:customStyle="1" w:styleId="E1D3AA9373EC4A8B8944B0B116D4598A26">
    <w:name w:val="E1D3AA9373EC4A8B8944B0B116D4598A26"/>
    <w:rsid w:val="00C51ECF"/>
    <w:rPr>
      <w:rFonts w:eastAsiaTheme="minorHAnsi"/>
    </w:rPr>
  </w:style>
  <w:style w:type="paragraph" w:customStyle="1" w:styleId="C1B3CC09CF754BC58CC13459589D5A4E9">
    <w:name w:val="C1B3CC09CF754BC58CC13459589D5A4E9"/>
    <w:rsid w:val="00C51ECF"/>
    <w:rPr>
      <w:rFonts w:eastAsiaTheme="minorHAnsi"/>
    </w:rPr>
  </w:style>
  <w:style w:type="paragraph" w:customStyle="1" w:styleId="322C35CCAA2E4E91999AAC7CBC0288559">
    <w:name w:val="322C35CCAA2E4E91999AAC7CBC0288559"/>
    <w:rsid w:val="00C51ECF"/>
    <w:rPr>
      <w:rFonts w:eastAsiaTheme="minorHAnsi"/>
    </w:rPr>
  </w:style>
  <w:style w:type="paragraph" w:customStyle="1" w:styleId="A6835B4DE0FE422ABB0F5F63E68E5FE78">
    <w:name w:val="A6835B4DE0FE422ABB0F5F63E68E5FE78"/>
    <w:rsid w:val="00C51ECF"/>
    <w:rPr>
      <w:rFonts w:eastAsiaTheme="minorHAnsi"/>
    </w:rPr>
  </w:style>
  <w:style w:type="paragraph" w:customStyle="1" w:styleId="DAA72DEE0BE2427CAA8A4FA49D3B05BA8">
    <w:name w:val="DAA72DEE0BE2427CAA8A4FA49D3B05BA8"/>
    <w:rsid w:val="00C51ECF"/>
    <w:rPr>
      <w:rFonts w:eastAsiaTheme="minorHAnsi"/>
    </w:rPr>
  </w:style>
  <w:style w:type="paragraph" w:customStyle="1" w:styleId="8A40E1DA5B6944C7921D5DD2FF9C5C8A27">
    <w:name w:val="8A40E1DA5B6944C7921D5DD2FF9C5C8A27"/>
    <w:rsid w:val="00C51ECF"/>
    <w:rPr>
      <w:rFonts w:eastAsiaTheme="minorHAnsi"/>
    </w:rPr>
  </w:style>
  <w:style w:type="paragraph" w:customStyle="1" w:styleId="F4667672DA534A1EB1B4E2F9B48027C510">
    <w:name w:val="F4667672DA534A1EB1B4E2F9B48027C510"/>
    <w:rsid w:val="00C51ECF"/>
    <w:rPr>
      <w:rFonts w:eastAsiaTheme="minorHAnsi"/>
    </w:rPr>
  </w:style>
  <w:style w:type="paragraph" w:customStyle="1" w:styleId="7A76CD9578E24FFCA60CA2C3C021B02727">
    <w:name w:val="7A76CD9578E24FFCA60CA2C3C021B02727"/>
    <w:rsid w:val="00C51ECF"/>
    <w:rPr>
      <w:rFonts w:eastAsiaTheme="minorHAnsi"/>
    </w:rPr>
  </w:style>
  <w:style w:type="paragraph" w:customStyle="1" w:styleId="E1D3AA9373EC4A8B8944B0B116D4598A27">
    <w:name w:val="E1D3AA9373EC4A8B8944B0B116D4598A27"/>
    <w:rsid w:val="00C51ECF"/>
    <w:rPr>
      <w:rFonts w:eastAsiaTheme="minorHAnsi"/>
    </w:rPr>
  </w:style>
  <w:style w:type="paragraph" w:customStyle="1" w:styleId="C1B3CC09CF754BC58CC13459589D5A4E10">
    <w:name w:val="C1B3CC09CF754BC58CC13459589D5A4E10"/>
    <w:rsid w:val="00C51ECF"/>
    <w:rPr>
      <w:rFonts w:eastAsiaTheme="minorHAnsi"/>
    </w:rPr>
  </w:style>
  <w:style w:type="paragraph" w:customStyle="1" w:styleId="322C35CCAA2E4E91999AAC7CBC02885510">
    <w:name w:val="322C35CCAA2E4E91999AAC7CBC02885510"/>
    <w:rsid w:val="00C51ECF"/>
    <w:rPr>
      <w:rFonts w:eastAsiaTheme="minorHAnsi"/>
    </w:rPr>
  </w:style>
  <w:style w:type="paragraph" w:customStyle="1" w:styleId="A6835B4DE0FE422ABB0F5F63E68E5FE79">
    <w:name w:val="A6835B4DE0FE422ABB0F5F63E68E5FE79"/>
    <w:rsid w:val="00C51ECF"/>
    <w:rPr>
      <w:rFonts w:eastAsiaTheme="minorHAnsi"/>
    </w:rPr>
  </w:style>
  <w:style w:type="paragraph" w:customStyle="1" w:styleId="DAA72DEE0BE2427CAA8A4FA49D3B05BA9">
    <w:name w:val="DAA72DEE0BE2427CAA8A4FA49D3B05BA9"/>
    <w:rsid w:val="00C51ECF"/>
    <w:rPr>
      <w:rFonts w:eastAsiaTheme="minorHAnsi"/>
    </w:rPr>
  </w:style>
  <w:style w:type="paragraph" w:customStyle="1" w:styleId="8A40E1DA5B6944C7921D5DD2FF9C5C8A28">
    <w:name w:val="8A40E1DA5B6944C7921D5DD2FF9C5C8A28"/>
    <w:rsid w:val="00C51ECF"/>
    <w:rPr>
      <w:rFonts w:eastAsiaTheme="minorHAnsi"/>
    </w:rPr>
  </w:style>
  <w:style w:type="paragraph" w:customStyle="1" w:styleId="F4667672DA534A1EB1B4E2F9B48027C511">
    <w:name w:val="F4667672DA534A1EB1B4E2F9B48027C511"/>
    <w:rsid w:val="00C51ECF"/>
    <w:rPr>
      <w:rFonts w:eastAsiaTheme="minorHAnsi"/>
    </w:rPr>
  </w:style>
  <w:style w:type="paragraph" w:customStyle="1" w:styleId="7A76CD9578E24FFCA60CA2C3C021B02728">
    <w:name w:val="7A76CD9578E24FFCA60CA2C3C021B02728"/>
    <w:rsid w:val="00C51ECF"/>
    <w:rPr>
      <w:rFonts w:eastAsiaTheme="minorHAnsi"/>
    </w:rPr>
  </w:style>
  <w:style w:type="paragraph" w:customStyle="1" w:styleId="E1D3AA9373EC4A8B8944B0B116D4598A28">
    <w:name w:val="E1D3AA9373EC4A8B8944B0B116D4598A28"/>
    <w:rsid w:val="00C51ECF"/>
    <w:rPr>
      <w:rFonts w:eastAsiaTheme="minorHAnsi"/>
    </w:rPr>
  </w:style>
  <w:style w:type="paragraph" w:customStyle="1" w:styleId="C1B3CC09CF754BC58CC13459589D5A4E11">
    <w:name w:val="C1B3CC09CF754BC58CC13459589D5A4E11"/>
    <w:rsid w:val="00C51ECF"/>
    <w:rPr>
      <w:rFonts w:eastAsiaTheme="minorHAnsi"/>
    </w:rPr>
  </w:style>
  <w:style w:type="paragraph" w:customStyle="1" w:styleId="322C35CCAA2E4E91999AAC7CBC02885511">
    <w:name w:val="322C35CCAA2E4E91999AAC7CBC02885511"/>
    <w:rsid w:val="00C51ECF"/>
    <w:rPr>
      <w:rFonts w:eastAsiaTheme="minorHAnsi"/>
    </w:rPr>
  </w:style>
  <w:style w:type="paragraph" w:customStyle="1" w:styleId="A6835B4DE0FE422ABB0F5F63E68E5FE710">
    <w:name w:val="A6835B4DE0FE422ABB0F5F63E68E5FE710"/>
    <w:rsid w:val="00C51ECF"/>
    <w:rPr>
      <w:rFonts w:eastAsiaTheme="minorHAnsi"/>
    </w:rPr>
  </w:style>
  <w:style w:type="paragraph" w:customStyle="1" w:styleId="DAA72DEE0BE2427CAA8A4FA49D3B05BA10">
    <w:name w:val="DAA72DEE0BE2427CAA8A4FA49D3B05BA10"/>
    <w:rsid w:val="00C51ECF"/>
    <w:rPr>
      <w:rFonts w:eastAsiaTheme="minorHAnsi"/>
    </w:rPr>
  </w:style>
  <w:style w:type="paragraph" w:customStyle="1" w:styleId="8A40E1DA5B6944C7921D5DD2FF9C5C8A29">
    <w:name w:val="8A40E1DA5B6944C7921D5DD2FF9C5C8A29"/>
    <w:rsid w:val="00C51ECF"/>
    <w:rPr>
      <w:rFonts w:eastAsiaTheme="minorHAnsi"/>
    </w:rPr>
  </w:style>
  <w:style w:type="paragraph" w:customStyle="1" w:styleId="F4667672DA534A1EB1B4E2F9B48027C512">
    <w:name w:val="F4667672DA534A1EB1B4E2F9B48027C512"/>
    <w:rsid w:val="00C51ECF"/>
    <w:rPr>
      <w:rFonts w:eastAsiaTheme="minorHAnsi"/>
    </w:rPr>
  </w:style>
  <w:style w:type="paragraph" w:customStyle="1" w:styleId="7A76CD9578E24FFCA60CA2C3C021B02729">
    <w:name w:val="7A76CD9578E24FFCA60CA2C3C021B02729"/>
    <w:rsid w:val="00C51ECF"/>
    <w:rPr>
      <w:rFonts w:eastAsiaTheme="minorHAnsi"/>
    </w:rPr>
  </w:style>
  <w:style w:type="paragraph" w:customStyle="1" w:styleId="E1D3AA9373EC4A8B8944B0B116D4598A29">
    <w:name w:val="E1D3AA9373EC4A8B8944B0B116D4598A29"/>
    <w:rsid w:val="00C51ECF"/>
    <w:rPr>
      <w:rFonts w:eastAsiaTheme="minorHAnsi"/>
    </w:rPr>
  </w:style>
  <w:style w:type="paragraph" w:customStyle="1" w:styleId="C1B3CC09CF754BC58CC13459589D5A4E12">
    <w:name w:val="C1B3CC09CF754BC58CC13459589D5A4E12"/>
    <w:rsid w:val="00C51ECF"/>
    <w:rPr>
      <w:rFonts w:eastAsiaTheme="minorHAnsi"/>
    </w:rPr>
  </w:style>
  <w:style w:type="paragraph" w:customStyle="1" w:styleId="322C35CCAA2E4E91999AAC7CBC02885512">
    <w:name w:val="322C35CCAA2E4E91999AAC7CBC02885512"/>
    <w:rsid w:val="00C51ECF"/>
    <w:rPr>
      <w:rFonts w:eastAsiaTheme="minorHAnsi"/>
    </w:rPr>
  </w:style>
  <w:style w:type="paragraph" w:customStyle="1" w:styleId="A6835B4DE0FE422ABB0F5F63E68E5FE711">
    <w:name w:val="A6835B4DE0FE422ABB0F5F63E68E5FE711"/>
    <w:rsid w:val="00C51ECF"/>
    <w:rPr>
      <w:rFonts w:eastAsiaTheme="minorHAnsi"/>
    </w:rPr>
  </w:style>
  <w:style w:type="paragraph" w:customStyle="1" w:styleId="DAA72DEE0BE2427CAA8A4FA49D3B05BA11">
    <w:name w:val="DAA72DEE0BE2427CAA8A4FA49D3B05BA11"/>
    <w:rsid w:val="00C51ECF"/>
    <w:rPr>
      <w:rFonts w:eastAsiaTheme="minorHAnsi"/>
    </w:rPr>
  </w:style>
  <w:style w:type="paragraph" w:customStyle="1" w:styleId="8A40E1DA5B6944C7921D5DD2FF9C5C8A30">
    <w:name w:val="8A40E1DA5B6944C7921D5DD2FF9C5C8A30"/>
    <w:rsid w:val="00C51ECF"/>
    <w:rPr>
      <w:rFonts w:eastAsiaTheme="minorHAnsi"/>
    </w:rPr>
  </w:style>
  <w:style w:type="paragraph" w:customStyle="1" w:styleId="F4667672DA534A1EB1B4E2F9B48027C513">
    <w:name w:val="F4667672DA534A1EB1B4E2F9B48027C513"/>
    <w:rsid w:val="00C51ECF"/>
    <w:rPr>
      <w:rFonts w:eastAsiaTheme="minorHAnsi"/>
    </w:rPr>
  </w:style>
  <w:style w:type="paragraph" w:customStyle="1" w:styleId="7A76CD9578E24FFCA60CA2C3C021B02730">
    <w:name w:val="7A76CD9578E24FFCA60CA2C3C021B02730"/>
    <w:rsid w:val="00C51ECF"/>
    <w:rPr>
      <w:rFonts w:eastAsiaTheme="minorHAnsi"/>
    </w:rPr>
  </w:style>
  <w:style w:type="paragraph" w:customStyle="1" w:styleId="E1D3AA9373EC4A8B8944B0B116D4598A30">
    <w:name w:val="E1D3AA9373EC4A8B8944B0B116D4598A30"/>
    <w:rsid w:val="00C51ECF"/>
    <w:rPr>
      <w:rFonts w:eastAsiaTheme="minorHAnsi"/>
    </w:rPr>
  </w:style>
  <w:style w:type="paragraph" w:customStyle="1" w:styleId="C1B3CC09CF754BC58CC13459589D5A4E13">
    <w:name w:val="C1B3CC09CF754BC58CC13459589D5A4E13"/>
    <w:rsid w:val="00C51ECF"/>
    <w:rPr>
      <w:rFonts w:eastAsiaTheme="minorHAnsi"/>
    </w:rPr>
  </w:style>
  <w:style w:type="paragraph" w:customStyle="1" w:styleId="322C35CCAA2E4E91999AAC7CBC02885513">
    <w:name w:val="322C35CCAA2E4E91999AAC7CBC02885513"/>
    <w:rsid w:val="00C51ECF"/>
    <w:rPr>
      <w:rFonts w:eastAsiaTheme="minorHAnsi"/>
    </w:rPr>
  </w:style>
  <w:style w:type="paragraph" w:customStyle="1" w:styleId="A6835B4DE0FE422ABB0F5F63E68E5FE712">
    <w:name w:val="A6835B4DE0FE422ABB0F5F63E68E5FE712"/>
    <w:rsid w:val="00C51ECF"/>
    <w:rPr>
      <w:rFonts w:eastAsiaTheme="minorHAnsi"/>
    </w:rPr>
  </w:style>
  <w:style w:type="paragraph" w:customStyle="1" w:styleId="DAA72DEE0BE2427CAA8A4FA49D3B05BA12">
    <w:name w:val="DAA72DEE0BE2427CAA8A4FA49D3B05BA12"/>
    <w:rsid w:val="00C51ECF"/>
    <w:rPr>
      <w:rFonts w:eastAsiaTheme="minorHAnsi"/>
    </w:rPr>
  </w:style>
  <w:style w:type="paragraph" w:customStyle="1" w:styleId="8A40E1DA5B6944C7921D5DD2FF9C5C8A31">
    <w:name w:val="8A40E1DA5B6944C7921D5DD2FF9C5C8A31"/>
    <w:rsid w:val="00C51ECF"/>
    <w:rPr>
      <w:rFonts w:eastAsiaTheme="minorHAnsi"/>
    </w:rPr>
  </w:style>
  <w:style w:type="paragraph" w:customStyle="1" w:styleId="F4667672DA534A1EB1B4E2F9B48027C514">
    <w:name w:val="F4667672DA534A1EB1B4E2F9B48027C514"/>
    <w:rsid w:val="00C51ECF"/>
    <w:rPr>
      <w:rFonts w:eastAsiaTheme="minorHAnsi"/>
    </w:rPr>
  </w:style>
  <w:style w:type="paragraph" w:customStyle="1" w:styleId="7A76CD9578E24FFCA60CA2C3C021B02731">
    <w:name w:val="7A76CD9578E24FFCA60CA2C3C021B02731"/>
    <w:rsid w:val="00C51ECF"/>
    <w:rPr>
      <w:rFonts w:eastAsiaTheme="minorHAnsi"/>
    </w:rPr>
  </w:style>
  <w:style w:type="paragraph" w:customStyle="1" w:styleId="E1D3AA9373EC4A8B8944B0B116D4598A31">
    <w:name w:val="E1D3AA9373EC4A8B8944B0B116D4598A31"/>
    <w:rsid w:val="00C51ECF"/>
    <w:rPr>
      <w:rFonts w:eastAsiaTheme="minorHAnsi"/>
    </w:rPr>
  </w:style>
  <w:style w:type="paragraph" w:customStyle="1" w:styleId="C1B3CC09CF754BC58CC13459589D5A4E14">
    <w:name w:val="C1B3CC09CF754BC58CC13459589D5A4E14"/>
    <w:rsid w:val="00C51ECF"/>
    <w:rPr>
      <w:rFonts w:eastAsiaTheme="minorHAnsi"/>
    </w:rPr>
  </w:style>
  <w:style w:type="paragraph" w:customStyle="1" w:styleId="322C35CCAA2E4E91999AAC7CBC02885514">
    <w:name w:val="322C35CCAA2E4E91999AAC7CBC02885514"/>
    <w:rsid w:val="00C51ECF"/>
    <w:rPr>
      <w:rFonts w:eastAsiaTheme="minorHAnsi"/>
    </w:rPr>
  </w:style>
  <w:style w:type="paragraph" w:customStyle="1" w:styleId="A6835B4DE0FE422ABB0F5F63E68E5FE713">
    <w:name w:val="A6835B4DE0FE422ABB0F5F63E68E5FE713"/>
    <w:rsid w:val="00C51ECF"/>
    <w:rPr>
      <w:rFonts w:eastAsiaTheme="minorHAnsi"/>
    </w:rPr>
  </w:style>
  <w:style w:type="paragraph" w:customStyle="1" w:styleId="DAA72DEE0BE2427CAA8A4FA49D3B05BA13">
    <w:name w:val="DAA72DEE0BE2427CAA8A4FA49D3B05BA13"/>
    <w:rsid w:val="00C51ECF"/>
    <w:rPr>
      <w:rFonts w:eastAsiaTheme="minorHAnsi"/>
    </w:rPr>
  </w:style>
  <w:style w:type="paragraph" w:customStyle="1" w:styleId="8A40E1DA5B6944C7921D5DD2FF9C5C8A32">
    <w:name w:val="8A40E1DA5B6944C7921D5DD2FF9C5C8A32"/>
    <w:rsid w:val="00C32722"/>
    <w:rPr>
      <w:rFonts w:eastAsiaTheme="minorHAnsi"/>
    </w:rPr>
  </w:style>
  <w:style w:type="paragraph" w:customStyle="1" w:styleId="F4667672DA534A1EB1B4E2F9B48027C515">
    <w:name w:val="F4667672DA534A1EB1B4E2F9B48027C515"/>
    <w:rsid w:val="00C32722"/>
    <w:rPr>
      <w:rFonts w:eastAsiaTheme="minorHAnsi"/>
    </w:rPr>
  </w:style>
  <w:style w:type="paragraph" w:customStyle="1" w:styleId="7A76CD9578E24FFCA60CA2C3C021B02732">
    <w:name w:val="7A76CD9578E24FFCA60CA2C3C021B02732"/>
    <w:rsid w:val="00C32722"/>
    <w:rPr>
      <w:rFonts w:eastAsiaTheme="minorHAnsi"/>
    </w:rPr>
  </w:style>
  <w:style w:type="paragraph" w:customStyle="1" w:styleId="E1D3AA9373EC4A8B8944B0B116D4598A32">
    <w:name w:val="E1D3AA9373EC4A8B8944B0B116D4598A32"/>
    <w:rsid w:val="00C32722"/>
    <w:rPr>
      <w:rFonts w:eastAsiaTheme="minorHAnsi"/>
    </w:rPr>
  </w:style>
  <w:style w:type="paragraph" w:customStyle="1" w:styleId="C1B3CC09CF754BC58CC13459589D5A4E15">
    <w:name w:val="C1B3CC09CF754BC58CC13459589D5A4E15"/>
    <w:rsid w:val="00C32722"/>
    <w:rPr>
      <w:rFonts w:eastAsiaTheme="minorHAnsi"/>
    </w:rPr>
  </w:style>
  <w:style w:type="paragraph" w:customStyle="1" w:styleId="322C35CCAA2E4E91999AAC7CBC02885515">
    <w:name w:val="322C35CCAA2E4E91999AAC7CBC02885515"/>
    <w:rsid w:val="00C32722"/>
    <w:rPr>
      <w:rFonts w:eastAsiaTheme="minorHAnsi"/>
    </w:rPr>
  </w:style>
  <w:style w:type="paragraph" w:customStyle="1" w:styleId="A6835B4DE0FE422ABB0F5F63E68E5FE714">
    <w:name w:val="A6835B4DE0FE422ABB0F5F63E68E5FE714"/>
    <w:rsid w:val="00C32722"/>
    <w:rPr>
      <w:rFonts w:eastAsiaTheme="minorHAnsi"/>
    </w:rPr>
  </w:style>
  <w:style w:type="paragraph" w:customStyle="1" w:styleId="DAA72DEE0BE2427CAA8A4FA49D3B05BA14">
    <w:name w:val="DAA72DEE0BE2427CAA8A4FA49D3B05BA14"/>
    <w:rsid w:val="00C3272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9405-64A1-40B6-B51A-E158BE83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Product Enhancement Request</Template>
  <TotalTime>97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ISAC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Elliott;MWise@linoma.com</dc:creator>
  <cp:lastModifiedBy>Brian Pick</cp:lastModifiedBy>
  <cp:revision>11</cp:revision>
  <dcterms:created xsi:type="dcterms:W3CDTF">2019-05-30T15:23:00Z</dcterms:created>
  <dcterms:modified xsi:type="dcterms:W3CDTF">2019-06-10T01:59:00Z</dcterms:modified>
</cp:coreProperties>
</file>